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F3" w:rsidRPr="00CA5821" w:rsidRDefault="00274BF3" w:rsidP="00274BF3">
      <w:pPr>
        <w:jc w:val="center"/>
        <w:rPr>
          <w:b/>
          <w:sz w:val="28"/>
        </w:rPr>
      </w:pPr>
      <w:bookmarkStart w:id="0" w:name="_GoBack"/>
      <w:bookmarkEnd w:id="0"/>
      <w:r w:rsidRPr="00CA5821">
        <w:rPr>
          <w:b/>
          <w:sz w:val="28"/>
        </w:rPr>
        <w:t xml:space="preserve">Equalities monitoring </w:t>
      </w:r>
      <w:r>
        <w:rPr>
          <w:b/>
          <w:sz w:val="28"/>
        </w:rPr>
        <w:t>form</w:t>
      </w:r>
    </w:p>
    <w:p w:rsidR="00274BF3" w:rsidRDefault="00274BF3" w:rsidP="00274BF3"/>
    <w:p w:rsidR="00274BF3" w:rsidRPr="00CA5821" w:rsidRDefault="00274BF3" w:rsidP="00274BF3">
      <w:pPr>
        <w:rPr>
          <w:b/>
        </w:rPr>
      </w:pPr>
      <w:r w:rsidRPr="00CA5821">
        <w:rPr>
          <w:b/>
        </w:rPr>
        <w:t xml:space="preserve">Which of the following best describes how you think of yourself? </w:t>
      </w:r>
    </w:p>
    <w:p w:rsidR="00274BF3" w:rsidRDefault="00274BF3" w:rsidP="00274BF3">
      <w:r>
        <w:sym w:font="Wingdings" w:char="F06F"/>
      </w:r>
      <w:r>
        <w:t xml:space="preserve"> Man</w:t>
      </w:r>
    </w:p>
    <w:p w:rsidR="00274BF3" w:rsidRDefault="00274BF3" w:rsidP="00274BF3">
      <w:r>
        <w:sym w:font="Wingdings" w:char="F06F"/>
      </w:r>
      <w:r>
        <w:t xml:space="preserve"> Woman</w:t>
      </w:r>
    </w:p>
    <w:p w:rsidR="00274BF3" w:rsidRDefault="00274BF3" w:rsidP="00274BF3">
      <w:r>
        <w:sym w:font="Wingdings" w:char="F06F"/>
      </w:r>
      <w:r>
        <w:t xml:space="preserve"> Intersex</w:t>
      </w:r>
    </w:p>
    <w:p w:rsidR="00274BF3" w:rsidRDefault="00274BF3" w:rsidP="00274BF3">
      <w:r>
        <w:sym w:font="Wingdings" w:char="F06F"/>
      </w:r>
      <w:r>
        <w:t xml:space="preserve"> Non-binary</w:t>
      </w:r>
    </w:p>
    <w:p w:rsidR="00274BF3" w:rsidRDefault="00274BF3" w:rsidP="00274BF3">
      <w:r>
        <w:sym w:font="Wingdings" w:char="F06F"/>
      </w:r>
      <w:r>
        <w:t xml:space="preserve"> Uses own term (please specify)</w:t>
      </w:r>
    </w:p>
    <w:p w:rsidR="00274BF3" w:rsidRDefault="00274BF3" w:rsidP="00274BF3">
      <w:r>
        <w:sym w:font="Wingdings" w:char="F06F"/>
      </w:r>
      <w:r>
        <w:t xml:space="preserve"> Prefer not say</w:t>
      </w:r>
    </w:p>
    <w:p w:rsidR="00274BF3" w:rsidRDefault="00274BF3" w:rsidP="00274BF3"/>
    <w:p w:rsidR="00274BF3" w:rsidRPr="00CA5821" w:rsidRDefault="00274BF3" w:rsidP="00274BF3">
      <w:pPr>
        <w:rPr>
          <w:b/>
        </w:rPr>
      </w:pPr>
      <w:r w:rsidRPr="00CA5821">
        <w:rPr>
          <w:b/>
        </w:rPr>
        <w:t>What is your age?</w:t>
      </w:r>
    </w:p>
    <w:p w:rsidR="00274BF3" w:rsidRDefault="00274BF3" w:rsidP="00274BF3">
      <w:r>
        <w:sym w:font="Wingdings" w:char="F06F"/>
      </w:r>
      <w:r>
        <w:t xml:space="preserve"> 16-29</w:t>
      </w:r>
    </w:p>
    <w:p w:rsidR="00274BF3" w:rsidRDefault="00274BF3" w:rsidP="00274BF3">
      <w:r>
        <w:sym w:font="Wingdings" w:char="F06F"/>
      </w:r>
      <w:r>
        <w:t xml:space="preserve"> 30-39</w:t>
      </w:r>
    </w:p>
    <w:p w:rsidR="00274BF3" w:rsidRDefault="00274BF3" w:rsidP="00274BF3">
      <w:r>
        <w:sym w:font="Wingdings" w:char="F06F"/>
      </w:r>
      <w:r>
        <w:t xml:space="preserve"> 40-49</w:t>
      </w:r>
    </w:p>
    <w:p w:rsidR="00274BF3" w:rsidRDefault="00274BF3" w:rsidP="00274BF3">
      <w:r>
        <w:sym w:font="Wingdings" w:char="F06F"/>
      </w:r>
      <w:r>
        <w:t xml:space="preserve"> 50-59</w:t>
      </w:r>
    </w:p>
    <w:p w:rsidR="00274BF3" w:rsidRDefault="00274BF3" w:rsidP="00274BF3">
      <w:r>
        <w:sym w:font="Wingdings" w:char="F06F"/>
      </w:r>
      <w:r>
        <w:t xml:space="preserve"> 60-64</w:t>
      </w:r>
    </w:p>
    <w:p w:rsidR="00274BF3" w:rsidRDefault="00274BF3" w:rsidP="00274BF3">
      <w:r>
        <w:sym w:font="Wingdings" w:char="F06F"/>
      </w:r>
      <w:r>
        <w:t xml:space="preserve"> 65+</w:t>
      </w:r>
    </w:p>
    <w:p w:rsidR="00274BF3" w:rsidRDefault="00274BF3" w:rsidP="00274BF3">
      <w:r>
        <w:sym w:font="Wingdings" w:char="F06F"/>
      </w:r>
      <w:r>
        <w:t xml:space="preserve"> Prefer not to say</w:t>
      </w:r>
    </w:p>
    <w:p w:rsidR="00274BF3" w:rsidRDefault="00274BF3" w:rsidP="00274BF3"/>
    <w:p w:rsidR="00274BF3" w:rsidRPr="00CA5821" w:rsidRDefault="00274BF3" w:rsidP="00274BF3">
      <w:pPr>
        <w:rPr>
          <w:b/>
        </w:rPr>
      </w:pPr>
      <w:r w:rsidRPr="00CA5821">
        <w:rPr>
          <w:b/>
        </w:rPr>
        <w:t xml:space="preserve">Which of the following best describes your ethnic origin? </w:t>
      </w:r>
    </w:p>
    <w:p w:rsidR="00274BF3" w:rsidRDefault="00274BF3" w:rsidP="00274BF3">
      <w:r>
        <w:sym w:font="Wingdings" w:char="F06F"/>
      </w:r>
      <w:r>
        <w:t xml:space="preserve"> English</w:t>
      </w:r>
    </w:p>
    <w:p w:rsidR="00274BF3" w:rsidRDefault="00274BF3" w:rsidP="00274BF3">
      <w:r>
        <w:sym w:font="Wingdings" w:char="F06F"/>
      </w:r>
      <w:r>
        <w:t xml:space="preserve"> Welsh</w:t>
      </w:r>
    </w:p>
    <w:p w:rsidR="00274BF3" w:rsidRDefault="00274BF3" w:rsidP="00274BF3">
      <w:r>
        <w:sym w:font="Wingdings" w:char="F06F"/>
      </w:r>
      <w:r>
        <w:t xml:space="preserve"> Scottish</w:t>
      </w:r>
    </w:p>
    <w:p w:rsidR="00274BF3" w:rsidRDefault="00274BF3" w:rsidP="00274BF3">
      <w:r>
        <w:sym w:font="Wingdings" w:char="F06F"/>
      </w:r>
      <w:r>
        <w:t xml:space="preserve"> Northern Irish</w:t>
      </w:r>
    </w:p>
    <w:p w:rsidR="00274BF3" w:rsidRDefault="00274BF3" w:rsidP="00274BF3">
      <w:r>
        <w:sym w:font="Wingdings" w:char="F06F"/>
      </w:r>
      <w:r>
        <w:t xml:space="preserve"> British</w:t>
      </w:r>
    </w:p>
    <w:p w:rsidR="00274BF3" w:rsidRDefault="00274BF3" w:rsidP="00274BF3">
      <w:r>
        <w:sym w:font="Wingdings" w:char="F06F"/>
      </w:r>
      <w:r>
        <w:t xml:space="preserve"> Gypsy or Irish Traveller</w:t>
      </w:r>
    </w:p>
    <w:p w:rsidR="00274BF3" w:rsidRDefault="00274BF3" w:rsidP="00274BF3">
      <w:r>
        <w:sym w:font="Wingdings" w:char="F06F"/>
      </w:r>
      <w:r>
        <w:t xml:space="preserve"> Other White ethnicity (please specify)</w:t>
      </w:r>
    </w:p>
    <w:p w:rsidR="00274BF3" w:rsidRDefault="00274BF3" w:rsidP="00274BF3">
      <w:r>
        <w:sym w:font="Wingdings" w:char="F06F"/>
      </w:r>
      <w:r>
        <w:t xml:space="preserve"> White and Black Caribbean</w:t>
      </w:r>
    </w:p>
    <w:p w:rsidR="00274BF3" w:rsidRDefault="00274BF3" w:rsidP="00274BF3">
      <w:r>
        <w:sym w:font="Wingdings" w:char="F06F"/>
      </w:r>
      <w:r>
        <w:t xml:space="preserve"> White and Black African</w:t>
      </w:r>
    </w:p>
    <w:p w:rsidR="00274BF3" w:rsidRDefault="00274BF3" w:rsidP="00274BF3">
      <w:r>
        <w:sym w:font="Wingdings" w:char="F06F"/>
      </w:r>
      <w:r>
        <w:t xml:space="preserve"> White and Asian</w:t>
      </w:r>
    </w:p>
    <w:p w:rsidR="00274BF3" w:rsidRDefault="00274BF3" w:rsidP="00274BF3">
      <w:r>
        <w:sym w:font="Wingdings" w:char="F06F"/>
      </w:r>
      <w:r>
        <w:t xml:space="preserve"> Other mixed background (please specify)</w:t>
      </w:r>
    </w:p>
    <w:p w:rsidR="00274BF3" w:rsidRDefault="00274BF3" w:rsidP="00274BF3">
      <w:r>
        <w:sym w:font="Wingdings" w:char="F06F"/>
      </w:r>
      <w:r>
        <w:t xml:space="preserve"> Indian</w:t>
      </w:r>
    </w:p>
    <w:p w:rsidR="00274BF3" w:rsidRDefault="00274BF3" w:rsidP="00274BF3">
      <w:r>
        <w:sym w:font="Wingdings" w:char="F06F"/>
      </w:r>
      <w:r>
        <w:t xml:space="preserve"> Pakistani</w:t>
      </w:r>
    </w:p>
    <w:p w:rsidR="00274BF3" w:rsidRDefault="00274BF3" w:rsidP="00274BF3">
      <w:r>
        <w:sym w:font="Wingdings" w:char="F06F"/>
      </w:r>
      <w:r>
        <w:t xml:space="preserve"> Bangladeshi</w:t>
      </w:r>
    </w:p>
    <w:p w:rsidR="00274BF3" w:rsidRDefault="00274BF3" w:rsidP="00274BF3">
      <w:r>
        <w:sym w:font="Wingdings" w:char="F06F"/>
      </w:r>
      <w:r>
        <w:t xml:space="preserve"> Chinese</w:t>
      </w:r>
    </w:p>
    <w:p w:rsidR="00274BF3" w:rsidRDefault="00274BF3" w:rsidP="00274BF3">
      <w:r>
        <w:sym w:font="Wingdings" w:char="F06F"/>
      </w:r>
      <w:r>
        <w:t xml:space="preserve"> Other Asian background (please specify)</w:t>
      </w:r>
    </w:p>
    <w:p w:rsidR="00274BF3" w:rsidRDefault="00274BF3" w:rsidP="00274BF3">
      <w:r>
        <w:sym w:font="Wingdings" w:char="F06F"/>
      </w:r>
      <w:r>
        <w:t xml:space="preserve"> African</w:t>
      </w:r>
    </w:p>
    <w:p w:rsidR="00274BF3" w:rsidRDefault="00274BF3" w:rsidP="00274BF3">
      <w:r>
        <w:sym w:font="Wingdings" w:char="F06F"/>
      </w:r>
      <w:r>
        <w:t xml:space="preserve"> Caribbean</w:t>
      </w:r>
    </w:p>
    <w:p w:rsidR="00274BF3" w:rsidRDefault="00274BF3" w:rsidP="00274BF3">
      <w:r>
        <w:sym w:font="Wingdings" w:char="F06F"/>
      </w:r>
      <w:r>
        <w:t xml:space="preserve"> Other Black background (please specify)</w:t>
      </w:r>
    </w:p>
    <w:p w:rsidR="00274BF3" w:rsidRDefault="00274BF3" w:rsidP="00274BF3">
      <w:r>
        <w:sym w:font="Wingdings" w:char="F06F"/>
      </w:r>
      <w:r>
        <w:t xml:space="preserve"> Arab</w:t>
      </w:r>
    </w:p>
    <w:p w:rsidR="00274BF3" w:rsidRDefault="00274BF3" w:rsidP="00274BF3">
      <w:r>
        <w:sym w:font="Wingdings" w:char="F06F"/>
      </w:r>
      <w:r>
        <w:t xml:space="preserve"> Any other ethnic group (please specify)</w:t>
      </w:r>
    </w:p>
    <w:p w:rsidR="00274BF3" w:rsidRDefault="00274BF3" w:rsidP="00274BF3">
      <w:r>
        <w:sym w:font="Wingdings" w:char="F06F"/>
      </w:r>
      <w:r>
        <w:t xml:space="preserve"> Prefer not to say</w:t>
      </w:r>
    </w:p>
    <w:p w:rsidR="00274BF3" w:rsidRDefault="00274BF3" w:rsidP="00274BF3"/>
    <w:p w:rsidR="00274BF3" w:rsidRDefault="00274BF3" w:rsidP="00274BF3"/>
    <w:p w:rsidR="00274BF3" w:rsidRPr="00CA5821" w:rsidRDefault="00274BF3" w:rsidP="00274BF3">
      <w:pPr>
        <w:rPr>
          <w:b/>
        </w:rPr>
      </w:pPr>
      <w:r w:rsidRPr="00CA5821">
        <w:rPr>
          <w:b/>
        </w:rPr>
        <w:lastRenderedPageBreak/>
        <w:t>Do you consider yourself to have a disability or health condition?</w:t>
      </w:r>
    </w:p>
    <w:p w:rsidR="00274BF3" w:rsidRDefault="00274BF3" w:rsidP="00274BF3">
      <w:r>
        <w:sym w:font="Wingdings" w:char="F06F"/>
      </w:r>
      <w:r>
        <w:t xml:space="preserve"> Yes</w:t>
      </w:r>
    </w:p>
    <w:p w:rsidR="00274BF3" w:rsidRDefault="00274BF3" w:rsidP="00274BF3">
      <w:r>
        <w:sym w:font="Wingdings" w:char="F06F"/>
      </w:r>
      <w:r>
        <w:t xml:space="preserve"> No</w:t>
      </w:r>
    </w:p>
    <w:p w:rsidR="00274BF3" w:rsidRDefault="00274BF3" w:rsidP="00274BF3">
      <w:r>
        <w:sym w:font="Wingdings" w:char="F06F"/>
      </w:r>
      <w:r>
        <w:t xml:space="preserve"> Prefer not to say</w:t>
      </w:r>
    </w:p>
    <w:p w:rsidR="00274BF3" w:rsidRDefault="00274BF3" w:rsidP="00274BF3"/>
    <w:p w:rsidR="00274BF3" w:rsidRPr="00CA5821" w:rsidRDefault="00274BF3" w:rsidP="00274BF3">
      <w:pPr>
        <w:rPr>
          <w:b/>
        </w:rPr>
      </w:pPr>
      <w:r w:rsidRPr="00CA5821">
        <w:rPr>
          <w:b/>
        </w:rPr>
        <w:t xml:space="preserve">Which of the following best describes how you think of yourself? </w:t>
      </w:r>
    </w:p>
    <w:p w:rsidR="00274BF3" w:rsidRDefault="00274BF3" w:rsidP="00274BF3">
      <w:r>
        <w:sym w:font="Wingdings" w:char="F06F"/>
      </w:r>
      <w:r>
        <w:t xml:space="preserve"> Heterosexual</w:t>
      </w:r>
    </w:p>
    <w:p w:rsidR="00274BF3" w:rsidRDefault="00274BF3" w:rsidP="00274BF3">
      <w:r>
        <w:sym w:font="Wingdings" w:char="F06F"/>
      </w:r>
      <w:r>
        <w:t xml:space="preserve"> Gay</w:t>
      </w:r>
    </w:p>
    <w:p w:rsidR="00274BF3" w:rsidRDefault="00274BF3" w:rsidP="00274BF3">
      <w:r>
        <w:sym w:font="Wingdings" w:char="F06F"/>
      </w:r>
      <w:r>
        <w:t xml:space="preserve"> Lesbian</w:t>
      </w:r>
    </w:p>
    <w:p w:rsidR="00274BF3" w:rsidRDefault="00274BF3" w:rsidP="00274BF3">
      <w:r>
        <w:sym w:font="Wingdings" w:char="F06F"/>
      </w:r>
      <w:r>
        <w:t xml:space="preserve"> Bisexual</w:t>
      </w:r>
    </w:p>
    <w:p w:rsidR="00274BF3" w:rsidRDefault="00274BF3" w:rsidP="00274BF3">
      <w:r>
        <w:sym w:font="Wingdings" w:char="F06F"/>
      </w:r>
      <w:r>
        <w:t xml:space="preserve"> Uses own term (please specify)</w:t>
      </w:r>
    </w:p>
    <w:p w:rsidR="00274BF3" w:rsidRDefault="00274BF3" w:rsidP="00274BF3">
      <w:r>
        <w:sym w:font="Wingdings" w:char="F06F"/>
      </w:r>
      <w:r>
        <w:t xml:space="preserve"> Prefer not say</w:t>
      </w:r>
    </w:p>
    <w:p w:rsidR="00274BF3" w:rsidRDefault="00274BF3" w:rsidP="00274BF3"/>
    <w:p w:rsidR="00274BF3" w:rsidRPr="00CA5821" w:rsidRDefault="00274BF3" w:rsidP="00274BF3">
      <w:pPr>
        <w:rPr>
          <w:b/>
        </w:rPr>
      </w:pPr>
      <w:r w:rsidRPr="00CA5821">
        <w:rPr>
          <w:b/>
        </w:rPr>
        <w:t>What is your relationship status?</w:t>
      </w:r>
    </w:p>
    <w:p w:rsidR="00274BF3" w:rsidRDefault="00274BF3" w:rsidP="00274BF3">
      <w:r>
        <w:sym w:font="Wingdings" w:char="F06F"/>
      </w:r>
      <w:r>
        <w:t xml:space="preserve"> Civil Partnership</w:t>
      </w:r>
    </w:p>
    <w:p w:rsidR="00274BF3" w:rsidRDefault="00274BF3" w:rsidP="00274BF3">
      <w:r>
        <w:sym w:font="Wingdings" w:char="F06F"/>
      </w:r>
      <w:r>
        <w:t xml:space="preserve"> In a relationship, co-habiting</w:t>
      </w:r>
    </w:p>
    <w:p w:rsidR="00274BF3" w:rsidRDefault="00274BF3" w:rsidP="00274BF3">
      <w:r>
        <w:sym w:font="Wingdings" w:char="F06F"/>
      </w:r>
      <w:r>
        <w:t xml:space="preserve"> In a relationship, not co-habiting</w:t>
      </w:r>
    </w:p>
    <w:p w:rsidR="00274BF3" w:rsidRDefault="00274BF3" w:rsidP="00274BF3">
      <w:r>
        <w:sym w:font="Wingdings" w:char="F06F"/>
      </w:r>
      <w:r>
        <w:t xml:space="preserve"> Married</w:t>
      </w:r>
    </w:p>
    <w:p w:rsidR="00274BF3" w:rsidRDefault="00274BF3" w:rsidP="00274BF3">
      <w:r>
        <w:sym w:font="Wingdings" w:char="F06F"/>
      </w:r>
      <w:r>
        <w:t xml:space="preserve"> Single</w:t>
      </w:r>
    </w:p>
    <w:p w:rsidR="00274BF3" w:rsidRDefault="00274BF3" w:rsidP="00274BF3">
      <w:r>
        <w:sym w:font="Wingdings" w:char="F06F"/>
      </w:r>
      <w:r>
        <w:t xml:space="preserve"> Prefer not to say</w:t>
      </w:r>
    </w:p>
    <w:p w:rsidR="00274BF3" w:rsidRDefault="00274BF3" w:rsidP="00274BF3"/>
    <w:p w:rsidR="00274BF3" w:rsidRPr="00CA5821" w:rsidRDefault="00274BF3" w:rsidP="00274BF3">
      <w:pPr>
        <w:rPr>
          <w:b/>
        </w:rPr>
      </w:pPr>
      <w:r w:rsidRPr="00CA5821">
        <w:rPr>
          <w:b/>
        </w:rPr>
        <w:t xml:space="preserve">What is your religion or belief, even if you are not practicing? </w:t>
      </w:r>
    </w:p>
    <w:p w:rsidR="00274BF3" w:rsidRDefault="00274BF3" w:rsidP="00274BF3">
      <w:r>
        <w:sym w:font="Wingdings" w:char="F06F"/>
      </w:r>
      <w:r>
        <w:t xml:space="preserve"> None</w:t>
      </w:r>
    </w:p>
    <w:p w:rsidR="00274BF3" w:rsidRDefault="00274BF3" w:rsidP="00274BF3">
      <w:r>
        <w:sym w:font="Wingdings" w:char="F06F"/>
      </w:r>
      <w:r>
        <w:t xml:space="preserve"> Buddhist</w:t>
      </w:r>
    </w:p>
    <w:p w:rsidR="00274BF3" w:rsidRDefault="00274BF3" w:rsidP="00274BF3">
      <w:r>
        <w:sym w:font="Wingdings" w:char="F06F"/>
      </w:r>
      <w:r>
        <w:t xml:space="preserve"> Christian</w:t>
      </w:r>
    </w:p>
    <w:p w:rsidR="00274BF3" w:rsidRDefault="00274BF3" w:rsidP="00274BF3">
      <w:r>
        <w:sym w:font="Wingdings" w:char="F06F"/>
      </w:r>
      <w:r>
        <w:t xml:space="preserve"> Hindu</w:t>
      </w:r>
    </w:p>
    <w:p w:rsidR="00274BF3" w:rsidRDefault="00274BF3" w:rsidP="00274BF3">
      <w:r>
        <w:sym w:font="Wingdings" w:char="F06F"/>
      </w:r>
      <w:r>
        <w:t xml:space="preserve"> Jewish</w:t>
      </w:r>
    </w:p>
    <w:p w:rsidR="00274BF3" w:rsidRDefault="00274BF3" w:rsidP="00274BF3">
      <w:r>
        <w:sym w:font="Wingdings" w:char="F06F"/>
      </w:r>
      <w:r>
        <w:t xml:space="preserve"> Muslim</w:t>
      </w:r>
    </w:p>
    <w:p w:rsidR="00274BF3" w:rsidRDefault="00274BF3" w:rsidP="00274BF3">
      <w:r>
        <w:sym w:font="Wingdings" w:char="F06F"/>
      </w:r>
      <w:r>
        <w:t xml:space="preserve"> Sikh</w:t>
      </w:r>
    </w:p>
    <w:p w:rsidR="00274BF3" w:rsidRDefault="00274BF3" w:rsidP="00274BF3">
      <w:r>
        <w:sym w:font="Wingdings" w:char="F06F"/>
      </w:r>
      <w:r>
        <w:t xml:space="preserve"> Other religion (please specify)</w:t>
      </w:r>
    </w:p>
    <w:p w:rsidR="00274BF3" w:rsidRDefault="00274BF3" w:rsidP="00274BF3">
      <w:r>
        <w:sym w:font="Wingdings" w:char="F06F"/>
      </w:r>
      <w:r>
        <w:t xml:space="preserve"> Prefer not to say</w:t>
      </w:r>
    </w:p>
    <w:p w:rsidR="00274BF3" w:rsidRDefault="00274BF3" w:rsidP="00274BF3"/>
    <w:p w:rsidR="00274BF3" w:rsidRPr="00345DBE" w:rsidRDefault="00274BF3" w:rsidP="00274BF3">
      <w:pPr>
        <w:rPr>
          <w:b/>
        </w:rPr>
      </w:pPr>
      <w:r w:rsidRPr="00345DBE">
        <w:rPr>
          <w:b/>
        </w:rPr>
        <w:t>What is your current employment status?</w:t>
      </w:r>
    </w:p>
    <w:p w:rsidR="00274BF3" w:rsidRDefault="00274BF3" w:rsidP="00274BF3">
      <w:r>
        <w:sym w:font="Wingdings" w:char="F06F"/>
      </w:r>
      <w:r>
        <w:t xml:space="preserve"> Employed full-time</w:t>
      </w:r>
    </w:p>
    <w:p w:rsidR="00274BF3" w:rsidRDefault="00274BF3" w:rsidP="00274BF3">
      <w:r>
        <w:sym w:font="Wingdings" w:char="F06F"/>
      </w:r>
      <w:r>
        <w:t xml:space="preserve"> Employed part-time</w:t>
      </w:r>
    </w:p>
    <w:p w:rsidR="00274BF3" w:rsidRDefault="00274BF3" w:rsidP="00274BF3">
      <w:r>
        <w:sym w:font="Wingdings" w:char="F06F"/>
      </w:r>
      <w:r>
        <w:t xml:space="preserve"> Retired</w:t>
      </w:r>
    </w:p>
    <w:p w:rsidR="00274BF3" w:rsidRDefault="00274BF3" w:rsidP="00274BF3">
      <w:r>
        <w:sym w:font="Wingdings" w:char="F06F"/>
      </w:r>
      <w:r>
        <w:t xml:space="preserve"> Unemployed</w:t>
      </w:r>
    </w:p>
    <w:p w:rsidR="00274BF3" w:rsidRDefault="00274BF3" w:rsidP="00274BF3">
      <w:r>
        <w:sym w:font="Wingdings" w:char="F06F"/>
      </w:r>
      <w:r>
        <w:t xml:space="preserve"> Self-employed</w:t>
      </w:r>
    </w:p>
    <w:p w:rsidR="00274BF3" w:rsidRDefault="00274BF3" w:rsidP="00274BF3">
      <w:r>
        <w:sym w:font="Wingdings" w:char="F06F"/>
      </w:r>
      <w:r>
        <w:t xml:space="preserve"> Prefer not to say</w:t>
      </w:r>
    </w:p>
    <w:p w:rsidR="00274BF3" w:rsidRDefault="00274BF3" w:rsidP="00274BF3"/>
    <w:p w:rsidR="00274BF3" w:rsidRPr="00345DBE" w:rsidRDefault="00274BF3" w:rsidP="00274BF3">
      <w:pPr>
        <w:rPr>
          <w:b/>
        </w:rPr>
      </w:pPr>
      <w:r w:rsidRPr="00345DBE">
        <w:rPr>
          <w:b/>
        </w:rPr>
        <w:t>What are your caring responsibilities?</w:t>
      </w:r>
    </w:p>
    <w:p w:rsidR="00274BF3" w:rsidRDefault="00274BF3" w:rsidP="00274BF3">
      <w:r>
        <w:sym w:font="Wingdings" w:char="F06F"/>
      </w:r>
      <w:r>
        <w:t xml:space="preserve"> None</w:t>
      </w:r>
    </w:p>
    <w:p w:rsidR="00274BF3" w:rsidRDefault="00274BF3" w:rsidP="00274BF3">
      <w:r>
        <w:sym w:font="Wingdings" w:char="F06F"/>
      </w:r>
      <w:r>
        <w:t xml:space="preserve"> Primary carer of a child/children (under 18)</w:t>
      </w:r>
    </w:p>
    <w:p w:rsidR="00274BF3" w:rsidRDefault="00274BF3" w:rsidP="00274BF3">
      <w:r>
        <w:sym w:font="Wingdings" w:char="F06F"/>
      </w:r>
      <w:r>
        <w:t xml:space="preserve"> Primary carer of disabled child/children</w:t>
      </w:r>
    </w:p>
    <w:p w:rsidR="00274BF3" w:rsidRDefault="00274BF3" w:rsidP="00274BF3">
      <w:r>
        <w:lastRenderedPageBreak/>
        <w:sym w:font="Wingdings" w:char="F06F"/>
      </w:r>
      <w:r>
        <w:t xml:space="preserve"> Primary carer of disabled adult (18 and over)</w:t>
      </w:r>
    </w:p>
    <w:p w:rsidR="00274BF3" w:rsidRDefault="00274BF3" w:rsidP="00274BF3">
      <w:r>
        <w:sym w:font="Wingdings" w:char="F06F"/>
      </w:r>
      <w:r>
        <w:t xml:space="preserve"> Primary carer of older person</w:t>
      </w:r>
    </w:p>
    <w:p w:rsidR="00274BF3" w:rsidRDefault="00274BF3" w:rsidP="00274BF3">
      <w:r>
        <w:sym w:font="Wingdings" w:char="F06F"/>
      </w:r>
      <w:r>
        <w:t xml:space="preserve"> Secondary carer (another person carries out the main caring role)</w:t>
      </w:r>
    </w:p>
    <w:p w:rsidR="00274BF3" w:rsidRDefault="00274BF3" w:rsidP="00274BF3">
      <w:r>
        <w:sym w:font="Wingdings" w:char="F06F"/>
      </w:r>
      <w:r>
        <w:t xml:space="preserve"> Other (please specify)</w:t>
      </w:r>
    </w:p>
    <w:p w:rsidR="00274BF3" w:rsidRDefault="00274BF3" w:rsidP="00274BF3">
      <w:r>
        <w:sym w:font="Wingdings" w:char="F06F"/>
      </w:r>
      <w:r>
        <w:t xml:space="preserve"> Prefer not to say</w:t>
      </w:r>
    </w:p>
    <w:p w:rsidR="00274BF3" w:rsidRDefault="00274BF3" w:rsidP="00274BF3"/>
    <w:p w:rsidR="00BA1319" w:rsidRPr="00103500" w:rsidRDefault="00BA1319" w:rsidP="00103500"/>
    <w:sectPr w:rsidR="00BA1319" w:rsidRPr="00103500" w:rsidSect="008F621F">
      <w:headerReference w:type="default" r:id="rId7"/>
      <w:footerReference w:type="default" r:id="rId8"/>
      <w:pgSz w:w="11904" w:h="16834"/>
      <w:pgMar w:top="2268" w:right="989" w:bottom="1418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F3" w:rsidRDefault="00274BF3">
      <w:r>
        <w:separator/>
      </w:r>
    </w:p>
  </w:endnote>
  <w:endnote w:type="continuationSeparator" w:id="0">
    <w:p w:rsidR="00274BF3" w:rsidRDefault="0027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ecilia-Light">
    <w:altName w:val="Caecilia Light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7D" w:rsidRDefault="00274BF3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-1548765</wp:posOffset>
          </wp:positionH>
          <wp:positionV relativeFrom="paragraph">
            <wp:posOffset>-221615</wp:posOffset>
          </wp:positionV>
          <wp:extent cx="8572500" cy="847725"/>
          <wp:effectExtent l="0" t="0" r="0" b="0"/>
          <wp:wrapNone/>
          <wp:docPr id="3" name="Picture 3" descr="Documen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cumen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F3" w:rsidRDefault="00274BF3">
      <w:r>
        <w:separator/>
      </w:r>
    </w:p>
  </w:footnote>
  <w:footnote w:type="continuationSeparator" w:id="0">
    <w:p w:rsidR="00274BF3" w:rsidRDefault="0027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7D" w:rsidRDefault="00274B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1979295</wp:posOffset>
          </wp:positionH>
          <wp:positionV relativeFrom="paragraph">
            <wp:posOffset>-305435</wp:posOffset>
          </wp:positionV>
          <wp:extent cx="1600200" cy="1216660"/>
          <wp:effectExtent l="0" t="0" r="0" b="0"/>
          <wp:wrapNone/>
          <wp:docPr id="6" name="Picture 6" descr="Macc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c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-870585</wp:posOffset>
          </wp:positionH>
          <wp:positionV relativeFrom="paragraph">
            <wp:posOffset>-439420</wp:posOffset>
          </wp:positionV>
          <wp:extent cx="7637780" cy="1361440"/>
          <wp:effectExtent l="0" t="0" r="0" b="0"/>
          <wp:wrapNone/>
          <wp:docPr id="2" name="Picture 1" descr="Document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ument_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78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3158"/>
    <w:multiLevelType w:val="hybridMultilevel"/>
    <w:tmpl w:val="6092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4822"/>
    <w:multiLevelType w:val="hybridMultilevel"/>
    <w:tmpl w:val="061EF3E0"/>
    <w:lvl w:ilvl="0" w:tplc="4F82A04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4B57DD"/>
    <w:multiLevelType w:val="hybridMultilevel"/>
    <w:tmpl w:val="DE26D272"/>
    <w:lvl w:ilvl="0" w:tplc="DFEAB5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020DEE"/>
    <w:multiLevelType w:val="hybridMultilevel"/>
    <w:tmpl w:val="44B64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8D7F2F"/>
    <w:multiLevelType w:val="hybridMultilevel"/>
    <w:tmpl w:val="F210E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C0949"/>
    <w:multiLevelType w:val="hybridMultilevel"/>
    <w:tmpl w:val="DE0E4166"/>
    <w:lvl w:ilvl="0" w:tplc="4F82A04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211FF5"/>
    <w:multiLevelType w:val="hybridMultilevel"/>
    <w:tmpl w:val="B27E0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5078B"/>
    <w:multiLevelType w:val="hybridMultilevel"/>
    <w:tmpl w:val="26528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6732D"/>
    <w:multiLevelType w:val="hybridMultilevel"/>
    <w:tmpl w:val="CFF6D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543A21"/>
    <w:multiLevelType w:val="hybridMultilevel"/>
    <w:tmpl w:val="F80C87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F3"/>
    <w:rsid w:val="00103500"/>
    <w:rsid w:val="00137D0D"/>
    <w:rsid w:val="001810CA"/>
    <w:rsid w:val="00192236"/>
    <w:rsid w:val="001A01A6"/>
    <w:rsid w:val="00274BF3"/>
    <w:rsid w:val="003961DA"/>
    <w:rsid w:val="00574B22"/>
    <w:rsid w:val="00656373"/>
    <w:rsid w:val="008B41E9"/>
    <w:rsid w:val="008F621F"/>
    <w:rsid w:val="0090287D"/>
    <w:rsid w:val="00A23801"/>
    <w:rsid w:val="00A26934"/>
    <w:rsid w:val="00BA1319"/>
    <w:rsid w:val="00BA2111"/>
    <w:rsid w:val="00C63594"/>
    <w:rsid w:val="00CB0A16"/>
    <w:rsid w:val="00D42594"/>
    <w:rsid w:val="00DB2D02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chartTrackingRefBased/>
  <w15:docId w15:val="{FA91FCC1-51B0-48A4-ADD1-F8A6602F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BF3"/>
    <w:rPr>
      <w:rFonts w:ascii="Calibri" w:eastAsia="Calibri" w:hAnsi="Calibri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missionHighlight">
    <w:name w:val="Transmission Highlight"/>
    <w:basedOn w:val="Normal"/>
    <w:autoRedefine/>
    <w:rsid w:val="00086B93"/>
    <w:pPr>
      <w:widowControl w:val="0"/>
      <w:autoSpaceDE w:val="0"/>
      <w:autoSpaceDN w:val="0"/>
      <w:adjustRightInd w:val="0"/>
    </w:pPr>
    <w:rPr>
      <w:rFonts w:ascii="Caecilia-Light" w:hAnsi="Caecilia-Light"/>
      <w:b/>
      <w:color w:val="0000FF"/>
      <w:sz w:val="20"/>
      <w:szCs w:val="20"/>
      <w:lang w:val="en-US"/>
    </w:rPr>
  </w:style>
  <w:style w:type="paragraph" w:styleId="Header">
    <w:name w:val="header"/>
    <w:basedOn w:val="Normal"/>
    <w:rsid w:val="008849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49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F62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621F"/>
    <w:pPr>
      <w:ind w:left="720"/>
    </w:pPr>
  </w:style>
  <w:style w:type="character" w:customStyle="1" w:styleId="FooterChar">
    <w:name w:val="Footer Char"/>
    <w:link w:val="Footer"/>
    <w:uiPriority w:val="99"/>
    <w:rsid w:val="008F621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8F6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21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B2D0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arketing%20and%20publicity\Document%20Templates\Blank%20headed%20documents\MaccDocument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MaccDocumentHeader</Template>
  <TotalTime>0</TotalTime>
  <Pages>3</Pages>
  <Words>334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Michelle Foster</dc:creator>
  <cp:keywords/>
  <cp:lastModifiedBy>Anna Tate</cp:lastModifiedBy>
  <cp:revision>2</cp:revision>
  <cp:lastPrinted>2010-01-19T13:24:00Z</cp:lastPrinted>
  <dcterms:created xsi:type="dcterms:W3CDTF">2022-08-17T10:32:00Z</dcterms:created>
  <dcterms:modified xsi:type="dcterms:W3CDTF">2022-08-17T10:32:00Z</dcterms:modified>
</cp:coreProperties>
</file>