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6405"/>
      </w:tblGrid>
      <w:tr w:rsidR="00225153" w:rsidRPr="00682C0F" w14:paraId="44BBAB5B" w14:textId="77777777" w:rsidTr="14440E57">
        <w:trPr>
          <w:trHeight w:val="907"/>
        </w:trPr>
        <w:tc>
          <w:tcPr>
            <w:tcW w:w="2891" w:type="dxa"/>
          </w:tcPr>
          <w:p w14:paraId="32110B7E" w14:textId="77777777" w:rsidR="00225153" w:rsidRPr="00682C0F" w:rsidRDefault="00225153" w:rsidP="00C047E9">
            <w:pPr>
              <w:pStyle w:val="EQUANSBodyText"/>
              <w:rPr>
                <w:lang w:val="en-GB"/>
              </w:rPr>
            </w:pPr>
          </w:p>
        </w:tc>
        <w:tc>
          <w:tcPr>
            <w:tcW w:w="6406" w:type="dxa"/>
          </w:tcPr>
          <w:p w14:paraId="52F2B94D" w14:textId="77777777" w:rsidR="00225153" w:rsidRPr="00682C0F" w:rsidRDefault="00225153" w:rsidP="00C047E9">
            <w:pPr>
              <w:pStyle w:val="EQUANSBodyText"/>
              <w:rPr>
                <w:lang w:val="en-GB"/>
              </w:rPr>
            </w:pPr>
          </w:p>
        </w:tc>
      </w:tr>
      <w:tr w:rsidR="00225153" w:rsidRPr="00682C0F" w14:paraId="6118925B" w14:textId="77777777" w:rsidTr="14440E57">
        <w:trPr>
          <w:trHeight w:val="8107"/>
        </w:trPr>
        <w:tc>
          <w:tcPr>
            <w:tcW w:w="2891" w:type="dxa"/>
          </w:tcPr>
          <w:p w14:paraId="6EA9A543" w14:textId="77777777" w:rsidR="00225153" w:rsidRPr="00682C0F" w:rsidRDefault="00225153" w:rsidP="00C047E9">
            <w:pPr>
              <w:pStyle w:val="EQUANSBodyText"/>
              <w:rPr>
                <w:lang w:val="en-GB"/>
              </w:rPr>
            </w:pPr>
          </w:p>
        </w:tc>
        <w:tc>
          <w:tcPr>
            <w:tcW w:w="6406" w:type="dxa"/>
            <w:shd w:val="clear" w:color="auto" w:fill="00263B" w:themeFill="accent2"/>
            <w:vAlign w:val="center"/>
          </w:tcPr>
          <w:p w14:paraId="7D35E80F" w14:textId="790C8F63" w:rsidR="00225153" w:rsidRPr="008350B3" w:rsidRDefault="008350B3" w:rsidP="00E06AEE">
            <w:pPr>
              <w:pStyle w:val="DocumentTitle"/>
              <w:rPr>
                <w:b/>
                <w:bCs/>
              </w:rPr>
            </w:pPr>
            <w:r w:rsidRPr="008350B3">
              <w:rPr>
                <w:b/>
                <w:bCs/>
              </w:rPr>
              <w:t>Community Funding or Volunteering</w:t>
            </w:r>
          </w:p>
          <w:p w14:paraId="181476DF" w14:textId="277001DD" w:rsidR="00225153" w:rsidRPr="008350B3" w:rsidRDefault="008350B3" w:rsidP="009A111E">
            <w:pPr>
              <w:pStyle w:val="DocumentSubtitle"/>
              <w:rPr>
                <w:b/>
                <w:bCs/>
                <w:sz w:val="28"/>
                <w:szCs w:val="28"/>
                <w:lang w:val="en-GB"/>
              </w:rPr>
            </w:pPr>
            <w:r w:rsidRPr="008350B3">
              <w:rPr>
                <w:b/>
                <w:bCs/>
                <w:sz w:val="28"/>
                <w:szCs w:val="28"/>
                <w:lang w:val="en-GB"/>
              </w:rPr>
              <w:t xml:space="preserve">Request Form </w:t>
            </w:r>
          </w:p>
          <w:p w14:paraId="64210062" w14:textId="16F84342" w:rsidR="00225153" w:rsidRPr="00682C0F" w:rsidRDefault="460A9918" w:rsidP="009A111E">
            <w:pPr>
              <w:pStyle w:val="DateofDocument"/>
              <w:rPr>
                <w:lang w:val="en-GB"/>
              </w:rPr>
            </w:pPr>
            <w:r w:rsidRPr="14440E57">
              <w:rPr>
                <w:lang w:val="en-GB"/>
              </w:rPr>
              <w:t>2022 - 2023</w:t>
            </w:r>
          </w:p>
        </w:tc>
      </w:tr>
      <w:tr w:rsidR="00225153" w:rsidRPr="00682C0F" w14:paraId="03A47AF1" w14:textId="77777777" w:rsidTr="14440E57">
        <w:trPr>
          <w:trHeight w:val="3061"/>
        </w:trPr>
        <w:tc>
          <w:tcPr>
            <w:tcW w:w="2891" w:type="dxa"/>
          </w:tcPr>
          <w:p w14:paraId="06B39656" w14:textId="77777777" w:rsidR="00225153" w:rsidRPr="00682C0F" w:rsidRDefault="009A111E" w:rsidP="00F563F1">
            <w:pPr>
              <w:pStyle w:val="EQUANSBodyText"/>
              <w:jc w:val="right"/>
              <w:rPr>
                <w:lang w:val="en-GB"/>
              </w:rPr>
            </w:pPr>
            <w:r w:rsidRPr="00682C0F">
              <w:rPr>
                <w:noProof/>
                <w:lang w:val="en-GB" w:eastAsia="fr-FR"/>
              </w:rPr>
              <w:drawing>
                <wp:inline distT="0" distB="0" distL="0" distR="0" wp14:anchorId="1D9A1800" wp14:editId="3B9778AA">
                  <wp:extent cx="1620000" cy="1706856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gauch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6" w:type="dxa"/>
          </w:tcPr>
          <w:p w14:paraId="329B1C96" w14:textId="77777777" w:rsidR="00225153" w:rsidRPr="00682C0F" w:rsidRDefault="00225153" w:rsidP="00C047E9">
            <w:pPr>
              <w:pStyle w:val="EQUANSBodyText"/>
              <w:rPr>
                <w:lang w:val="en-GB"/>
              </w:rPr>
            </w:pPr>
          </w:p>
        </w:tc>
      </w:tr>
    </w:tbl>
    <w:p w14:paraId="580D17DC" w14:textId="77777777" w:rsidR="002F6BDE" w:rsidRPr="00682C0F" w:rsidRDefault="002F6BDE" w:rsidP="00C047E9">
      <w:pPr>
        <w:pStyle w:val="EQUANSBodyText"/>
        <w:rPr>
          <w:lang w:val="en-GB"/>
        </w:rPr>
      </w:pPr>
      <w:r w:rsidRPr="00682C0F">
        <w:rPr>
          <w:lang w:val="en-GB"/>
        </w:rPr>
        <w:br w:type="page"/>
      </w:r>
    </w:p>
    <w:p w14:paraId="0959487D" w14:textId="69308372" w:rsidR="002F6BDE" w:rsidRDefault="008350B3" w:rsidP="00E06AEE">
      <w:pPr>
        <w:pStyle w:val="Title1"/>
      </w:pPr>
      <w:r>
        <w:lastRenderedPageBreak/>
        <w:t xml:space="preserve">COMMUNITY FUNDING OR VOLUNTEERING </w:t>
      </w:r>
    </w:p>
    <w:p w14:paraId="43BDE0E3" w14:textId="62E21B7B" w:rsidR="009734C4" w:rsidRPr="00682C0F" w:rsidRDefault="009734C4" w:rsidP="009734C4">
      <w:pPr>
        <w:pStyle w:val="Subtitle"/>
        <w:rPr>
          <w:lang w:val="en-GB"/>
        </w:rPr>
      </w:pPr>
      <w:r>
        <w:rPr>
          <w:lang w:val="en-GB"/>
        </w:rPr>
        <w:t>contact information</w:t>
      </w:r>
    </w:p>
    <w:p w14:paraId="15204CFE" w14:textId="77777777" w:rsidR="002F6BDE" w:rsidRPr="00682C0F" w:rsidRDefault="002F6BDE" w:rsidP="00C047E9">
      <w:pPr>
        <w:pStyle w:val="EQUANSBodyText"/>
        <w:rPr>
          <w:lang w:val="en-GB"/>
        </w:rPr>
      </w:pPr>
    </w:p>
    <w:p w14:paraId="61864E59" w14:textId="7C55336B" w:rsidR="002F6BDE" w:rsidRDefault="008350B3" w:rsidP="00C047E9">
      <w:pPr>
        <w:pStyle w:val="EQUANSBodyText"/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  <w:t>Please complete this application and return t</w:t>
      </w:r>
      <w:r w:rsidR="00D174AA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  <w:t xml:space="preserve">he form to </w:t>
      </w:r>
      <w:r w:rsidR="00D174AA" w:rsidRPr="00D174AA"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  <w:lang w:val="en-GB"/>
        </w:rPr>
        <w:t>jemma.</w:t>
      </w:r>
      <w:r w:rsidR="00854739"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  <w:lang w:val="en-GB"/>
        </w:rPr>
        <w:t>nicholls</w:t>
      </w:r>
      <w:r w:rsidR="00D174AA" w:rsidRPr="00D174AA"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  <w:lang w:val="en-GB"/>
        </w:rPr>
        <w:t>@equans.com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  <w:t xml:space="preserve">, please note request forms must be returned at least 30 days prior to the event or date the support is required. </w:t>
      </w:r>
    </w:p>
    <w:p w14:paraId="1CE99F01" w14:textId="77777777" w:rsidR="009734C4" w:rsidRDefault="009734C4" w:rsidP="00C047E9">
      <w:pPr>
        <w:pStyle w:val="EQUANSBodyText"/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</w:pPr>
    </w:p>
    <w:p w14:paraId="3893769E" w14:textId="0C3A67DD" w:rsidR="009734C4" w:rsidRDefault="009734C4" w:rsidP="00C047E9">
      <w:pPr>
        <w:pStyle w:val="EQUANSBodyText"/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734C4" w14:paraId="4055728D" w14:textId="77777777" w:rsidTr="009734C4">
        <w:trPr>
          <w:trHeight w:val="882"/>
        </w:trPr>
        <w:tc>
          <w:tcPr>
            <w:tcW w:w="4644" w:type="dxa"/>
          </w:tcPr>
          <w:p w14:paraId="612BB2B4" w14:textId="681F64A2" w:rsidR="009734C4" w:rsidRPr="009734C4" w:rsidRDefault="009734C4" w:rsidP="009734C4">
            <w:pPr>
              <w:pStyle w:val="EQUANSBodyText"/>
              <w:rPr>
                <w:b/>
                <w:bCs/>
                <w:lang w:val="en-GB"/>
              </w:rPr>
            </w:pPr>
            <w:r w:rsidRPr="009734C4">
              <w:rPr>
                <w:b/>
                <w:bCs/>
                <w:lang w:val="en-GB"/>
              </w:rPr>
              <w:t>Name of Group or Organisation</w:t>
            </w:r>
          </w:p>
        </w:tc>
        <w:tc>
          <w:tcPr>
            <w:tcW w:w="4644" w:type="dxa"/>
          </w:tcPr>
          <w:p w14:paraId="64738F83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</w:tc>
      </w:tr>
      <w:tr w:rsidR="009734C4" w14:paraId="382D8EE7" w14:textId="77777777" w:rsidTr="009734C4">
        <w:trPr>
          <w:trHeight w:val="1561"/>
        </w:trPr>
        <w:tc>
          <w:tcPr>
            <w:tcW w:w="4644" w:type="dxa"/>
          </w:tcPr>
          <w:p w14:paraId="29185C86" w14:textId="0D26FD41" w:rsidR="009734C4" w:rsidRPr="009734C4" w:rsidRDefault="009734C4" w:rsidP="009734C4">
            <w:pPr>
              <w:pStyle w:val="EQUANSBodyText"/>
              <w:rPr>
                <w:b/>
                <w:bCs/>
                <w:lang w:val="en-GB"/>
              </w:rPr>
            </w:pPr>
            <w:r w:rsidRPr="009734C4">
              <w:rPr>
                <w:b/>
                <w:bCs/>
                <w:lang w:val="en-GB"/>
              </w:rPr>
              <w:t>Address (Including postcode)</w:t>
            </w:r>
          </w:p>
        </w:tc>
        <w:tc>
          <w:tcPr>
            <w:tcW w:w="4644" w:type="dxa"/>
          </w:tcPr>
          <w:p w14:paraId="26A2373B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</w:tc>
      </w:tr>
      <w:tr w:rsidR="009734C4" w14:paraId="567F797B" w14:textId="77777777" w:rsidTr="009734C4">
        <w:trPr>
          <w:trHeight w:val="826"/>
        </w:trPr>
        <w:tc>
          <w:tcPr>
            <w:tcW w:w="4644" w:type="dxa"/>
          </w:tcPr>
          <w:p w14:paraId="46CFFDCC" w14:textId="2779C97C" w:rsidR="009734C4" w:rsidRPr="009734C4" w:rsidRDefault="009734C4" w:rsidP="009734C4">
            <w:pPr>
              <w:pStyle w:val="EQUANSBodyText"/>
              <w:rPr>
                <w:b/>
                <w:bCs/>
                <w:lang w:val="en-GB"/>
              </w:rPr>
            </w:pPr>
            <w:r w:rsidRPr="009734C4">
              <w:rPr>
                <w:b/>
                <w:bCs/>
                <w:lang w:val="en-GB"/>
              </w:rPr>
              <w:t>Telephone Number</w:t>
            </w:r>
          </w:p>
        </w:tc>
        <w:tc>
          <w:tcPr>
            <w:tcW w:w="4644" w:type="dxa"/>
          </w:tcPr>
          <w:p w14:paraId="344858B2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</w:tc>
      </w:tr>
      <w:tr w:rsidR="009734C4" w14:paraId="14D97EB0" w14:textId="77777777" w:rsidTr="009734C4">
        <w:trPr>
          <w:trHeight w:val="838"/>
        </w:trPr>
        <w:tc>
          <w:tcPr>
            <w:tcW w:w="4644" w:type="dxa"/>
          </w:tcPr>
          <w:p w14:paraId="73645532" w14:textId="7C7659B7" w:rsidR="009734C4" w:rsidRPr="009734C4" w:rsidRDefault="009734C4" w:rsidP="009734C4">
            <w:pPr>
              <w:pStyle w:val="EQUANSBodyText"/>
              <w:rPr>
                <w:b/>
                <w:bCs/>
                <w:lang w:val="en-GB"/>
              </w:rPr>
            </w:pPr>
            <w:r w:rsidRPr="009734C4">
              <w:rPr>
                <w:b/>
                <w:bCs/>
                <w:lang w:val="en-GB"/>
              </w:rPr>
              <w:t>Name of main contact</w:t>
            </w:r>
          </w:p>
        </w:tc>
        <w:tc>
          <w:tcPr>
            <w:tcW w:w="4644" w:type="dxa"/>
          </w:tcPr>
          <w:p w14:paraId="6B25667B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</w:tc>
      </w:tr>
      <w:tr w:rsidR="009734C4" w14:paraId="7884F2F0" w14:textId="77777777" w:rsidTr="009734C4">
        <w:trPr>
          <w:trHeight w:val="843"/>
        </w:trPr>
        <w:tc>
          <w:tcPr>
            <w:tcW w:w="4644" w:type="dxa"/>
          </w:tcPr>
          <w:p w14:paraId="76DDDF1B" w14:textId="76EF9A38" w:rsidR="009734C4" w:rsidRPr="009734C4" w:rsidRDefault="009734C4" w:rsidP="009734C4">
            <w:pPr>
              <w:pStyle w:val="EQUANSBodyText"/>
              <w:rPr>
                <w:b/>
                <w:bCs/>
                <w:lang w:val="en-GB"/>
              </w:rPr>
            </w:pPr>
            <w:r w:rsidRPr="009734C4"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4644" w:type="dxa"/>
          </w:tcPr>
          <w:p w14:paraId="38C4FF5A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</w:tc>
      </w:tr>
      <w:tr w:rsidR="009734C4" w14:paraId="096E512D" w14:textId="77777777" w:rsidTr="009734C4">
        <w:trPr>
          <w:trHeight w:val="840"/>
        </w:trPr>
        <w:tc>
          <w:tcPr>
            <w:tcW w:w="4644" w:type="dxa"/>
          </w:tcPr>
          <w:p w14:paraId="1F68D9D3" w14:textId="4B1B2FFC" w:rsidR="009734C4" w:rsidRPr="009734C4" w:rsidRDefault="009734C4" w:rsidP="009734C4">
            <w:pPr>
              <w:pStyle w:val="EQUANSBodyText"/>
              <w:rPr>
                <w:b/>
                <w:bCs/>
                <w:lang w:val="en-GB"/>
              </w:rPr>
            </w:pPr>
            <w:r w:rsidRPr="009734C4">
              <w:rPr>
                <w:b/>
                <w:bCs/>
                <w:lang w:val="en-GB"/>
              </w:rPr>
              <w:t>When was the group or organisation set up?</w:t>
            </w:r>
          </w:p>
        </w:tc>
        <w:tc>
          <w:tcPr>
            <w:tcW w:w="4644" w:type="dxa"/>
          </w:tcPr>
          <w:p w14:paraId="14793837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</w:tc>
      </w:tr>
      <w:tr w:rsidR="009734C4" w14:paraId="09DB57C6" w14:textId="77777777" w:rsidTr="009734C4">
        <w:trPr>
          <w:trHeight w:val="1547"/>
        </w:trPr>
        <w:tc>
          <w:tcPr>
            <w:tcW w:w="4644" w:type="dxa"/>
          </w:tcPr>
          <w:p w14:paraId="682CF1DA" w14:textId="4A92BC0F" w:rsidR="009734C4" w:rsidRPr="009734C4" w:rsidRDefault="009734C4" w:rsidP="009734C4">
            <w:pPr>
              <w:pStyle w:val="EQUANSBodyText"/>
              <w:rPr>
                <w:b/>
                <w:bCs/>
                <w:lang w:val="en-GB"/>
              </w:rPr>
            </w:pPr>
            <w:r w:rsidRPr="009734C4">
              <w:rPr>
                <w:b/>
                <w:bCs/>
                <w:lang w:val="en-GB"/>
              </w:rPr>
              <w:t>What are the main activities of the group?</w:t>
            </w:r>
          </w:p>
        </w:tc>
        <w:tc>
          <w:tcPr>
            <w:tcW w:w="4644" w:type="dxa"/>
          </w:tcPr>
          <w:p w14:paraId="1F47357A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</w:tc>
      </w:tr>
      <w:tr w:rsidR="009734C4" w14:paraId="1E699495" w14:textId="77777777" w:rsidTr="009734C4">
        <w:trPr>
          <w:trHeight w:val="988"/>
        </w:trPr>
        <w:tc>
          <w:tcPr>
            <w:tcW w:w="4644" w:type="dxa"/>
          </w:tcPr>
          <w:p w14:paraId="3EC30139" w14:textId="534B998E" w:rsidR="009734C4" w:rsidRPr="009734C4" w:rsidRDefault="009734C4" w:rsidP="009734C4">
            <w:pPr>
              <w:pStyle w:val="EQUANSBodyText"/>
              <w:rPr>
                <w:b/>
                <w:bCs/>
                <w:lang w:val="en-GB"/>
              </w:rPr>
            </w:pPr>
            <w:r w:rsidRPr="009734C4">
              <w:rPr>
                <w:b/>
                <w:bCs/>
                <w:lang w:val="en-GB"/>
              </w:rPr>
              <w:t>Is the group a registered charity?</w:t>
            </w:r>
          </w:p>
        </w:tc>
        <w:tc>
          <w:tcPr>
            <w:tcW w:w="4644" w:type="dxa"/>
          </w:tcPr>
          <w:p w14:paraId="665D9DED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  <w:p w14:paraId="49DFCC83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  <w:p w14:paraId="5A12CDAF" w14:textId="62401D76" w:rsidR="009734C4" w:rsidRDefault="009734C4" w:rsidP="00C047E9">
            <w:pPr>
              <w:pStyle w:val="EQUANSBodyText"/>
              <w:rPr>
                <w:lang w:val="en-GB"/>
              </w:rPr>
            </w:pPr>
            <w:r>
              <w:rPr>
                <w:lang w:val="en-GB"/>
              </w:rPr>
              <w:t>Charity Number:</w:t>
            </w:r>
          </w:p>
        </w:tc>
      </w:tr>
    </w:tbl>
    <w:p w14:paraId="39C60267" w14:textId="77777777" w:rsidR="005A78A2" w:rsidRPr="00682C0F" w:rsidRDefault="005A78A2" w:rsidP="00C047E9">
      <w:pPr>
        <w:pStyle w:val="EQUANSBodyText"/>
        <w:rPr>
          <w:lang w:val="en-GB"/>
        </w:rPr>
      </w:pPr>
    </w:p>
    <w:p w14:paraId="7C570E19" w14:textId="77777777" w:rsidR="005A78A2" w:rsidRPr="00682C0F" w:rsidRDefault="005A78A2" w:rsidP="00C047E9">
      <w:pPr>
        <w:pStyle w:val="EQUANSBodyText"/>
        <w:rPr>
          <w:lang w:val="en-GB"/>
        </w:rPr>
      </w:pPr>
    </w:p>
    <w:p w14:paraId="25351D69" w14:textId="77777777" w:rsidR="009734C4" w:rsidRDefault="009734C4" w:rsidP="00425CA1">
      <w:pPr>
        <w:pStyle w:val="Heading1"/>
        <w:rPr>
          <w:lang w:val="en-GB"/>
        </w:rPr>
      </w:pPr>
    </w:p>
    <w:p w14:paraId="3EEFC7D6" w14:textId="77777777" w:rsidR="009734C4" w:rsidRDefault="009734C4" w:rsidP="00425CA1">
      <w:pPr>
        <w:pStyle w:val="Heading1"/>
        <w:rPr>
          <w:lang w:val="en-GB"/>
        </w:rPr>
      </w:pPr>
    </w:p>
    <w:p w14:paraId="0ECCB793" w14:textId="77777777" w:rsidR="009734C4" w:rsidRDefault="009734C4" w:rsidP="00425CA1">
      <w:pPr>
        <w:pStyle w:val="Heading1"/>
        <w:rPr>
          <w:lang w:val="en-GB"/>
        </w:rPr>
      </w:pPr>
    </w:p>
    <w:p w14:paraId="69A08603" w14:textId="77777777" w:rsidR="009734C4" w:rsidRDefault="009734C4" w:rsidP="00425CA1">
      <w:pPr>
        <w:pStyle w:val="Heading1"/>
        <w:rPr>
          <w:lang w:val="en-GB"/>
        </w:rPr>
      </w:pPr>
    </w:p>
    <w:p w14:paraId="5632B7E3" w14:textId="77777777" w:rsidR="009734C4" w:rsidRDefault="009734C4" w:rsidP="00425CA1">
      <w:pPr>
        <w:pStyle w:val="Heading1"/>
        <w:rPr>
          <w:lang w:val="en-GB"/>
        </w:rPr>
      </w:pPr>
    </w:p>
    <w:p w14:paraId="1AF0F521" w14:textId="77777777" w:rsidR="009734C4" w:rsidRDefault="009734C4" w:rsidP="00425CA1">
      <w:pPr>
        <w:pStyle w:val="Heading1"/>
        <w:rPr>
          <w:lang w:val="en-GB"/>
        </w:rPr>
      </w:pPr>
    </w:p>
    <w:p w14:paraId="6530FF3F" w14:textId="77777777" w:rsidR="009734C4" w:rsidRDefault="009734C4" w:rsidP="00425CA1">
      <w:pPr>
        <w:pStyle w:val="Heading1"/>
        <w:rPr>
          <w:lang w:val="en-GB"/>
        </w:rPr>
      </w:pPr>
    </w:p>
    <w:p w14:paraId="255163B4" w14:textId="77777777" w:rsidR="009734C4" w:rsidRDefault="009734C4" w:rsidP="00425CA1">
      <w:pPr>
        <w:pStyle w:val="Heading1"/>
        <w:rPr>
          <w:lang w:val="en-GB"/>
        </w:rPr>
      </w:pPr>
    </w:p>
    <w:p w14:paraId="21BA8CA9" w14:textId="77777777" w:rsidR="009734C4" w:rsidRDefault="009734C4" w:rsidP="00425CA1">
      <w:pPr>
        <w:pStyle w:val="Heading1"/>
        <w:rPr>
          <w:lang w:val="en-GB"/>
        </w:rPr>
      </w:pPr>
    </w:p>
    <w:p w14:paraId="461CED56" w14:textId="2CE788CA" w:rsidR="00C047E9" w:rsidRPr="009734C4" w:rsidRDefault="009734C4" w:rsidP="00C047E9">
      <w:pPr>
        <w:pStyle w:val="Heading1"/>
        <w:rPr>
          <w:lang w:val="en-GB"/>
        </w:rPr>
      </w:pPr>
      <w:r>
        <w:rPr>
          <w:lang w:val="en-GB"/>
        </w:rPr>
        <w:lastRenderedPageBreak/>
        <w:t>community funding or volunteering</w:t>
      </w:r>
    </w:p>
    <w:p w14:paraId="5EC9CFB6" w14:textId="04913D30" w:rsidR="00C047E9" w:rsidRPr="00682C0F" w:rsidRDefault="009734C4" w:rsidP="00425CA1">
      <w:pPr>
        <w:pStyle w:val="Subtitle"/>
        <w:rPr>
          <w:lang w:val="en-GB"/>
        </w:rPr>
      </w:pPr>
      <w:r>
        <w:rPr>
          <w:lang w:val="en-GB"/>
        </w:rPr>
        <w:t>request information</w:t>
      </w:r>
    </w:p>
    <w:p w14:paraId="4AA4FBA8" w14:textId="333EABF9" w:rsidR="00C047E9" w:rsidRPr="00682C0F" w:rsidRDefault="00C047E9" w:rsidP="009734C4">
      <w:pPr>
        <w:pStyle w:val="Heading2"/>
        <w:numPr>
          <w:ilvl w:val="0"/>
          <w:numId w:val="0"/>
        </w:num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734C4" w14:paraId="793E74B1" w14:textId="77777777" w:rsidTr="009734C4">
        <w:tc>
          <w:tcPr>
            <w:tcW w:w="4644" w:type="dxa"/>
          </w:tcPr>
          <w:p w14:paraId="54EF7BF9" w14:textId="77777777" w:rsidR="009734C4" w:rsidRPr="004C0369" w:rsidRDefault="009734C4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 xml:space="preserve">Type of Support Requested </w:t>
            </w:r>
          </w:p>
          <w:p w14:paraId="53A60DFC" w14:textId="63F0514E" w:rsidR="009734C4" w:rsidRPr="004C0369" w:rsidRDefault="009734C4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 xml:space="preserve">(Select as appropriate) </w:t>
            </w:r>
          </w:p>
        </w:tc>
        <w:tc>
          <w:tcPr>
            <w:tcW w:w="4644" w:type="dxa"/>
          </w:tcPr>
          <w:p w14:paraId="03F7B52C" w14:textId="3CE58C07" w:rsidR="009734C4" w:rsidRDefault="009734C4" w:rsidP="00C047E9">
            <w:pPr>
              <w:pStyle w:val="EQUANSBodyText"/>
              <w:rPr>
                <w:lang w:val="en-GB"/>
              </w:rPr>
            </w:pPr>
            <w:r>
              <w:rPr>
                <w:lang w:val="en-GB"/>
              </w:rPr>
              <w:t>Community Funding</w:t>
            </w:r>
            <w:r w:rsidR="003A72AB">
              <w:rPr>
                <w:lang w:val="en-GB"/>
              </w:rPr>
              <w:t xml:space="preserve"> Project</w:t>
            </w:r>
            <w:r>
              <w:rPr>
                <w:lang w:val="en-GB"/>
              </w:rPr>
              <w:t xml:space="preserve">  </w:t>
            </w:r>
            <w:r w:rsidR="005473C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</w:t>
            </w:r>
            <w:sdt>
              <w:sdtPr>
                <w:rPr>
                  <w:lang w:val="en-GB"/>
                </w:rPr>
                <w:id w:val="-5609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9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</w:p>
          <w:p w14:paraId="55DFADDE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  <w:p w14:paraId="24736034" w14:textId="3DA41D1B" w:rsidR="009734C4" w:rsidRDefault="009734C4" w:rsidP="00C047E9">
            <w:pPr>
              <w:pStyle w:val="EQUANSBodyText"/>
              <w:rPr>
                <w:lang w:val="en-GB"/>
              </w:rPr>
            </w:pPr>
            <w:r>
              <w:rPr>
                <w:lang w:val="en-GB"/>
              </w:rPr>
              <w:t xml:space="preserve">Volunteering Support </w:t>
            </w:r>
            <w:r w:rsidR="003A72AB">
              <w:rPr>
                <w:lang w:val="en-GB"/>
              </w:rPr>
              <w:t xml:space="preserve">              </w:t>
            </w:r>
            <w:r>
              <w:rPr>
                <w:lang w:val="en-GB"/>
              </w:rPr>
              <w:t xml:space="preserve"> </w:t>
            </w:r>
            <w:r w:rsidR="005473CB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17559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9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9734C4" w14:paraId="746DDFEF" w14:textId="77777777" w:rsidTr="00C03A2F">
        <w:trPr>
          <w:trHeight w:val="3298"/>
        </w:trPr>
        <w:tc>
          <w:tcPr>
            <w:tcW w:w="4644" w:type="dxa"/>
          </w:tcPr>
          <w:p w14:paraId="633C6DCB" w14:textId="77777777" w:rsidR="009734C4" w:rsidRDefault="005473CB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Please give full details of request:</w:t>
            </w:r>
          </w:p>
          <w:p w14:paraId="6C0FA747" w14:textId="123A5786" w:rsidR="002D2E15" w:rsidRPr="004C0369" w:rsidRDefault="002D2E15" w:rsidP="00C047E9">
            <w:pPr>
              <w:pStyle w:val="EQUANSBodyText"/>
              <w:rPr>
                <w:b/>
                <w:bCs/>
                <w:lang w:val="en-GB"/>
              </w:rPr>
            </w:pPr>
          </w:p>
        </w:tc>
        <w:tc>
          <w:tcPr>
            <w:tcW w:w="4644" w:type="dxa"/>
          </w:tcPr>
          <w:p w14:paraId="2F914E19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</w:tc>
      </w:tr>
      <w:tr w:rsidR="002D2E15" w14:paraId="4AFE3DC0" w14:textId="77777777" w:rsidTr="00C03A2F">
        <w:trPr>
          <w:trHeight w:val="844"/>
        </w:trPr>
        <w:tc>
          <w:tcPr>
            <w:tcW w:w="4644" w:type="dxa"/>
          </w:tcPr>
          <w:p w14:paraId="621EE82C" w14:textId="071DABBB" w:rsidR="002D2E15" w:rsidRPr="004C0369" w:rsidRDefault="002D2E15" w:rsidP="00C047E9">
            <w:pPr>
              <w:pStyle w:val="EQUANSBodyTex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If </w:t>
            </w:r>
            <w:r w:rsidR="003A72AB">
              <w:rPr>
                <w:b/>
                <w:bCs/>
                <w:lang w:val="en-GB"/>
              </w:rPr>
              <w:t xml:space="preserve">your project requires </w:t>
            </w:r>
            <w:r>
              <w:rPr>
                <w:b/>
                <w:bCs/>
                <w:lang w:val="en-GB"/>
              </w:rPr>
              <w:t>Funding, please detail total monetary amount:</w:t>
            </w:r>
          </w:p>
        </w:tc>
        <w:tc>
          <w:tcPr>
            <w:tcW w:w="4644" w:type="dxa"/>
          </w:tcPr>
          <w:p w14:paraId="56BDD0C0" w14:textId="77777777" w:rsidR="002D2E15" w:rsidRDefault="002D2E15" w:rsidP="00C047E9">
            <w:pPr>
              <w:pStyle w:val="EQUANSBodyText"/>
              <w:rPr>
                <w:lang w:val="en-GB"/>
              </w:rPr>
            </w:pPr>
          </w:p>
        </w:tc>
      </w:tr>
      <w:tr w:rsidR="009734C4" w14:paraId="67E65D65" w14:textId="77777777" w:rsidTr="00C03A2F">
        <w:trPr>
          <w:trHeight w:val="700"/>
        </w:trPr>
        <w:tc>
          <w:tcPr>
            <w:tcW w:w="4644" w:type="dxa"/>
          </w:tcPr>
          <w:p w14:paraId="5B8671A6" w14:textId="77777777" w:rsidR="005473CB" w:rsidRPr="004C0369" w:rsidRDefault="005473CB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 xml:space="preserve">Additional attachments </w:t>
            </w:r>
          </w:p>
          <w:p w14:paraId="3634BF46" w14:textId="27009B0F" w:rsidR="009734C4" w:rsidRPr="004C0369" w:rsidRDefault="005473CB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(Photos, Information sheets)</w:t>
            </w:r>
          </w:p>
        </w:tc>
        <w:tc>
          <w:tcPr>
            <w:tcW w:w="4644" w:type="dxa"/>
          </w:tcPr>
          <w:p w14:paraId="4A4D5D3B" w14:textId="3F401CA7" w:rsidR="009734C4" w:rsidRDefault="005473CB" w:rsidP="00C047E9">
            <w:pPr>
              <w:pStyle w:val="EQUANSBodyText"/>
              <w:rPr>
                <w:lang w:val="en-GB"/>
              </w:rPr>
            </w:pPr>
            <w:r>
              <w:rPr>
                <w:lang w:val="en-GB"/>
              </w:rPr>
              <w:t xml:space="preserve">Yes     </w:t>
            </w:r>
            <w:sdt>
              <w:sdtPr>
                <w:rPr>
                  <w:lang w:val="en-GB"/>
                </w:rPr>
                <w:id w:val="-144491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209AA631" w14:textId="717F4796" w:rsidR="005473CB" w:rsidRDefault="005473CB" w:rsidP="00C047E9">
            <w:pPr>
              <w:pStyle w:val="EQUANSBodyText"/>
              <w:rPr>
                <w:lang w:val="en-GB"/>
              </w:rPr>
            </w:pPr>
            <w:r>
              <w:rPr>
                <w:lang w:val="en-GB"/>
              </w:rPr>
              <w:t xml:space="preserve">No       </w:t>
            </w:r>
            <w:sdt>
              <w:sdtPr>
                <w:rPr>
                  <w:lang w:val="en-GB"/>
                </w:rPr>
                <w:id w:val="3088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9734C4" w14:paraId="7256AD23" w14:textId="77777777" w:rsidTr="00175095">
        <w:trPr>
          <w:trHeight w:val="1510"/>
        </w:trPr>
        <w:tc>
          <w:tcPr>
            <w:tcW w:w="4644" w:type="dxa"/>
          </w:tcPr>
          <w:p w14:paraId="0B99E35B" w14:textId="2A9685C7" w:rsidR="009734C4" w:rsidRPr="004C0369" w:rsidRDefault="00175095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 xml:space="preserve">How will this request support the local community? </w:t>
            </w:r>
          </w:p>
        </w:tc>
        <w:tc>
          <w:tcPr>
            <w:tcW w:w="4644" w:type="dxa"/>
          </w:tcPr>
          <w:p w14:paraId="29B3D09C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</w:tc>
      </w:tr>
      <w:tr w:rsidR="00C03A2F" w14:paraId="6139786B" w14:textId="77777777" w:rsidTr="00C03A2F">
        <w:trPr>
          <w:trHeight w:val="443"/>
        </w:trPr>
        <w:tc>
          <w:tcPr>
            <w:tcW w:w="9288" w:type="dxa"/>
            <w:gridSpan w:val="2"/>
          </w:tcPr>
          <w:p w14:paraId="7A671FBC" w14:textId="0324B3E7" w:rsidR="00C03A2F" w:rsidRDefault="00C03A2F" w:rsidP="00C047E9">
            <w:pPr>
              <w:pStyle w:val="EQUANSBodyText"/>
              <w:rPr>
                <w:lang w:val="en-GB"/>
              </w:rPr>
            </w:pPr>
            <w:r w:rsidRPr="004C0369">
              <w:rPr>
                <w:b/>
                <w:bCs/>
                <w:lang w:val="en-GB"/>
              </w:rPr>
              <w:t xml:space="preserve">Please describe the impact of any support given on: </w:t>
            </w:r>
          </w:p>
        </w:tc>
      </w:tr>
      <w:tr w:rsidR="00C03A2F" w14:paraId="3E78B506" w14:textId="77777777" w:rsidTr="00C03A2F">
        <w:trPr>
          <w:trHeight w:val="715"/>
        </w:trPr>
        <w:tc>
          <w:tcPr>
            <w:tcW w:w="4644" w:type="dxa"/>
          </w:tcPr>
          <w:p w14:paraId="5E039391" w14:textId="00ACF911" w:rsidR="00C03A2F" w:rsidRPr="004C0369" w:rsidRDefault="00C03A2F" w:rsidP="00C03A2F">
            <w:pPr>
              <w:pStyle w:val="EQUANSBodyText"/>
              <w:numPr>
                <w:ilvl w:val="0"/>
                <w:numId w:val="27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Employability </w:t>
            </w:r>
          </w:p>
        </w:tc>
        <w:tc>
          <w:tcPr>
            <w:tcW w:w="4644" w:type="dxa"/>
          </w:tcPr>
          <w:p w14:paraId="4A411969" w14:textId="77777777" w:rsidR="00C03A2F" w:rsidRDefault="00C03A2F" w:rsidP="00C047E9">
            <w:pPr>
              <w:pStyle w:val="EQUANSBodyText"/>
              <w:rPr>
                <w:lang w:val="en-GB"/>
              </w:rPr>
            </w:pPr>
          </w:p>
        </w:tc>
      </w:tr>
      <w:tr w:rsidR="00C03A2F" w14:paraId="697255C3" w14:textId="77777777" w:rsidTr="00C03A2F">
        <w:trPr>
          <w:trHeight w:val="692"/>
        </w:trPr>
        <w:tc>
          <w:tcPr>
            <w:tcW w:w="4644" w:type="dxa"/>
          </w:tcPr>
          <w:p w14:paraId="4BC36DB1" w14:textId="62073206" w:rsidR="00C03A2F" w:rsidRPr="004C0369" w:rsidRDefault="00C03A2F" w:rsidP="00C03A2F">
            <w:pPr>
              <w:pStyle w:val="EQUANSBodyText"/>
              <w:numPr>
                <w:ilvl w:val="0"/>
                <w:numId w:val="27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Skills </w:t>
            </w:r>
          </w:p>
        </w:tc>
        <w:tc>
          <w:tcPr>
            <w:tcW w:w="4644" w:type="dxa"/>
          </w:tcPr>
          <w:p w14:paraId="235405E1" w14:textId="77777777" w:rsidR="00C03A2F" w:rsidRDefault="00C03A2F" w:rsidP="00C047E9">
            <w:pPr>
              <w:pStyle w:val="EQUANSBodyText"/>
              <w:rPr>
                <w:lang w:val="en-GB"/>
              </w:rPr>
            </w:pPr>
          </w:p>
        </w:tc>
      </w:tr>
      <w:tr w:rsidR="00C03A2F" w14:paraId="0BF2D900" w14:textId="77777777" w:rsidTr="00C03A2F">
        <w:trPr>
          <w:trHeight w:val="689"/>
        </w:trPr>
        <w:tc>
          <w:tcPr>
            <w:tcW w:w="4644" w:type="dxa"/>
          </w:tcPr>
          <w:p w14:paraId="5F5C7687" w14:textId="6E8B99ED" w:rsidR="00C03A2F" w:rsidRPr="004C0369" w:rsidRDefault="00C03A2F" w:rsidP="00C03A2F">
            <w:pPr>
              <w:pStyle w:val="EQUANSBodyText"/>
              <w:numPr>
                <w:ilvl w:val="0"/>
                <w:numId w:val="27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Improving Life Chances</w:t>
            </w:r>
          </w:p>
        </w:tc>
        <w:tc>
          <w:tcPr>
            <w:tcW w:w="4644" w:type="dxa"/>
          </w:tcPr>
          <w:p w14:paraId="793BF354" w14:textId="77777777" w:rsidR="00C03A2F" w:rsidRDefault="00C03A2F" w:rsidP="00C047E9">
            <w:pPr>
              <w:pStyle w:val="EQUANSBodyText"/>
              <w:rPr>
                <w:lang w:val="en-GB"/>
              </w:rPr>
            </w:pPr>
          </w:p>
        </w:tc>
      </w:tr>
      <w:tr w:rsidR="00C03A2F" w14:paraId="14918F5B" w14:textId="77777777" w:rsidTr="00C03A2F">
        <w:trPr>
          <w:trHeight w:val="713"/>
        </w:trPr>
        <w:tc>
          <w:tcPr>
            <w:tcW w:w="4644" w:type="dxa"/>
          </w:tcPr>
          <w:p w14:paraId="547340B6" w14:textId="0106B2C7" w:rsidR="00C03A2F" w:rsidRPr="004C0369" w:rsidRDefault="00C03A2F" w:rsidP="00C03A2F">
            <w:pPr>
              <w:pStyle w:val="EQUANSBodyText"/>
              <w:numPr>
                <w:ilvl w:val="0"/>
                <w:numId w:val="27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Health and Well Being </w:t>
            </w:r>
          </w:p>
        </w:tc>
        <w:tc>
          <w:tcPr>
            <w:tcW w:w="4644" w:type="dxa"/>
          </w:tcPr>
          <w:p w14:paraId="6486705D" w14:textId="77777777" w:rsidR="00C03A2F" w:rsidRDefault="00C03A2F" w:rsidP="00C047E9">
            <w:pPr>
              <w:pStyle w:val="EQUANSBodyText"/>
              <w:rPr>
                <w:lang w:val="en-GB"/>
              </w:rPr>
            </w:pPr>
          </w:p>
        </w:tc>
      </w:tr>
      <w:tr w:rsidR="00C03A2F" w14:paraId="21C73CD9" w14:textId="77777777" w:rsidTr="00C03A2F">
        <w:trPr>
          <w:trHeight w:val="713"/>
        </w:trPr>
        <w:tc>
          <w:tcPr>
            <w:tcW w:w="4644" w:type="dxa"/>
          </w:tcPr>
          <w:p w14:paraId="7CE588BF" w14:textId="20669874" w:rsidR="00C03A2F" w:rsidRDefault="00C03A2F" w:rsidP="00C03A2F">
            <w:pPr>
              <w:pStyle w:val="EQUANSBodyText"/>
              <w:numPr>
                <w:ilvl w:val="0"/>
                <w:numId w:val="27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Aspiration and Inspiration </w:t>
            </w:r>
          </w:p>
        </w:tc>
        <w:tc>
          <w:tcPr>
            <w:tcW w:w="4644" w:type="dxa"/>
          </w:tcPr>
          <w:p w14:paraId="0CBBF589" w14:textId="77777777" w:rsidR="00C03A2F" w:rsidRDefault="00C03A2F" w:rsidP="00C047E9">
            <w:pPr>
              <w:pStyle w:val="EQUANSBodyText"/>
              <w:rPr>
                <w:lang w:val="en-GB"/>
              </w:rPr>
            </w:pPr>
          </w:p>
        </w:tc>
      </w:tr>
      <w:tr w:rsidR="00C03A2F" w14:paraId="33FF6413" w14:textId="77777777" w:rsidTr="00C03A2F">
        <w:trPr>
          <w:trHeight w:val="713"/>
        </w:trPr>
        <w:tc>
          <w:tcPr>
            <w:tcW w:w="4644" w:type="dxa"/>
          </w:tcPr>
          <w:p w14:paraId="48FBC34C" w14:textId="6A3FBF95" w:rsidR="00C03A2F" w:rsidRDefault="00C03A2F" w:rsidP="00C03A2F">
            <w:pPr>
              <w:pStyle w:val="EQUANSBodyText"/>
              <w:numPr>
                <w:ilvl w:val="0"/>
                <w:numId w:val="27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Innovation and Enterprise</w:t>
            </w:r>
          </w:p>
        </w:tc>
        <w:tc>
          <w:tcPr>
            <w:tcW w:w="4644" w:type="dxa"/>
          </w:tcPr>
          <w:p w14:paraId="7D8009A8" w14:textId="77777777" w:rsidR="00C03A2F" w:rsidRDefault="00C03A2F" w:rsidP="00C047E9">
            <w:pPr>
              <w:pStyle w:val="EQUANSBodyText"/>
              <w:rPr>
                <w:lang w:val="en-GB"/>
              </w:rPr>
            </w:pPr>
          </w:p>
        </w:tc>
      </w:tr>
      <w:tr w:rsidR="009734C4" w14:paraId="3719178E" w14:textId="77777777" w:rsidTr="00175095">
        <w:trPr>
          <w:trHeight w:val="904"/>
        </w:trPr>
        <w:tc>
          <w:tcPr>
            <w:tcW w:w="4644" w:type="dxa"/>
          </w:tcPr>
          <w:p w14:paraId="5832BAE5" w14:textId="77777777" w:rsidR="009734C4" w:rsidRPr="004C0369" w:rsidRDefault="00175095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Approximately how many people will benefit from this support?</w:t>
            </w:r>
          </w:p>
          <w:p w14:paraId="74CD7ADB" w14:textId="2D38CE6A" w:rsidR="00175095" w:rsidRPr="004C0369" w:rsidRDefault="00175095" w:rsidP="00C047E9">
            <w:pPr>
              <w:pStyle w:val="EQUANSBodyText"/>
              <w:rPr>
                <w:b/>
                <w:bCs/>
                <w:lang w:val="en-GB"/>
              </w:rPr>
            </w:pPr>
          </w:p>
        </w:tc>
        <w:tc>
          <w:tcPr>
            <w:tcW w:w="4644" w:type="dxa"/>
          </w:tcPr>
          <w:p w14:paraId="09EF2989" w14:textId="77777777" w:rsidR="009734C4" w:rsidRDefault="009734C4" w:rsidP="00C047E9">
            <w:pPr>
              <w:pStyle w:val="EQUANSBodyText"/>
              <w:rPr>
                <w:lang w:val="en-GB"/>
              </w:rPr>
            </w:pPr>
          </w:p>
        </w:tc>
      </w:tr>
    </w:tbl>
    <w:p w14:paraId="380A9E88" w14:textId="0A708680" w:rsidR="00175095" w:rsidRDefault="00175095" w:rsidP="00C047E9">
      <w:pPr>
        <w:pStyle w:val="EQUANSBodyText"/>
        <w:rPr>
          <w:lang w:val="en-GB"/>
        </w:rPr>
      </w:pPr>
    </w:p>
    <w:p w14:paraId="77E76A25" w14:textId="77777777" w:rsidR="00175095" w:rsidRPr="009734C4" w:rsidRDefault="00175095" w:rsidP="00175095">
      <w:pPr>
        <w:pStyle w:val="Heading1"/>
        <w:rPr>
          <w:lang w:val="en-GB"/>
        </w:rPr>
      </w:pPr>
      <w:r>
        <w:rPr>
          <w:lang w:val="en-GB"/>
        </w:rPr>
        <w:t>community funding or volunteering</w:t>
      </w:r>
    </w:p>
    <w:p w14:paraId="49DAC171" w14:textId="6DC0F7F7" w:rsidR="00175095" w:rsidRDefault="00175095" w:rsidP="00C047E9">
      <w:pPr>
        <w:pStyle w:val="EQUANSBodyText"/>
        <w:rPr>
          <w:lang w:val="en-GB"/>
        </w:rPr>
      </w:pPr>
      <w:r>
        <w:rPr>
          <w:lang w:val="en-GB"/>
        </w:rPr>
        <w:lastRenderedPageBreak/>
        <w:t>DECLARATION</w:t>
      </w:r>
    </w:p>
    <w:p w14:paraId="1EF5B199" w14:textId="52AAFF97" w:rsidR="00175095" w:rsidRDefault="00175095" w:rsidP="00C047E9">
      <w:pPr>
        <w:pStyle w:val="EQUANSBodyText"/>
        <w:rPr>
          <w:lang w:val="en-GB"/>
        </w:rPr>
      </w:pPr>
    </w:p>
    <w:p w14:paraId="051C28DD" w14:textId="772EA812" w:rsidR="00175095" w:rsidRDefault="00175095" w:rsidP="00C047E9">
      <w:pPr>
        <w:pStyle w:val="EQUANSBodyText"/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  <w:t xml:space="preserve">I am authorised to make this request on behalf of the group and I certify that the information contained in this application Is correct. </w:t>
      </w:r>
    </w:p>
    <w:p w14:paraId="53F2A6E2" w14:textId="1EF91F1E" w:rsidR="00175095" w:rsidRDefault="00175095" w:rsidP="00C047E9">
      <w:pPr>
        <w:pStyle w:val="EQUANSBodyText"/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</w:pPr>
    </w:p>
    <w:p w14:paraId="562B94C5" w14:textId="30A5298D" w:rsidR="00175095" w:rsidRDefault="00175095" w:rsidP="00C047E9">
      <w:pPr>
        <w:pStyle w:val="EQUANSBodyText"/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  <w:t>I give E</w:t>
      </w:r>
      <w:r w:rsidR="00A53EB9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  <w:t>quans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  <w:t xml:space="preserve"> full permission to record the information in this form electronically and to contact the group by phone or email for any further information that may be required. </w:t>
      </w:r>
    </w:p>
    <w:p w14:paraId="7935BF65" w14:textId="1DFC81A0" w:rsidR="00175095" w:rsidRDefault="00175095" w:rsidP="00C047E9">
      <w:pPr>
        <w:pStyle w:val="EQUANSBodyText"/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75095" w14:paraId="694B2DC4" w14:textId="77777777" w:rsidTr="00175095">
        <w:trPr>
          <w:trHeight w:val="583"/>
        </w:trPr>
        <w:tc>
          <w:tcPr>
            <w:tcW w:w="9288" w:type="dxa"/>
          </w:tcPr>
          <w:p w14:paraId="6D04B972" w14:textId="3182461B" w:rsidR="00175095" w:rsidRPr="004C0369" w:rsidRDefault="00175095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Signature:</w:t>
            </w:r>
          </w:p>
        </w:tc>
      </w:tr>
      <w:tr w:rsidR="00175095" w14:paraId="020B48C5" w14:textId="77777777" w:rsidTr="00175095">
        <w:trPr>
          <w:trHeight w:val="563"/>
        </w:trPr>
        <w:tc>
          <w:tcPr>
            <w:tcW w:w="9288" w:type="dxa"/>
          </w:tcPr>
          <w:p w14:paraId="0427B304" w14:textId="03045BD3" w:rsidR="00175095" w:rsidRPr="004C0369" w:rsidRDefault="00175095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Print Name:</w:t>
            </w:r>
          </w:p>
        </w:tc>
      </w:tr>
      <w:tr w:rsidR="00175095" w14:paraId="63468708" w14:textId="77777777" w:rsidTr="00175095">
        <w:trPr>
          <w:trHeight w:val="557"/>
        </w:trPr>
        <w:tc>
          <w:tcPr>
            <w:tcW w:w="9288" w:type="dxa"/>
          </w:tcPr>
          <w:p w14:paraId="05F35668" w14:textId="18E7CD35" w:rsidR="00175095" w:rsidRPr="004C0369" w:rsidRDefault="00175095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Date:</w:t>
            </w:r>
          </w:p>
        </w:tc>
      </w:tr>
    </w:tbl>
    <w:p w14:paraId="7B059B62" w14:textId="4F4509DA" w:rsidR="00175095" w:rsidRDefault="00175095" w:rsidP="00C047E9">
      <w:pPr>
        <w:pStyle w:val="EQUANSBodyText"/>
        <w:rPr>
          <w:lang w:val="en-GB"/>
        </w:rPr>
      </w:pPr>
    </w:p>
    <w:p w14:paraId="2697D81F" w14:textId="2A4AF4A1" w:rsidR="00175095" w:rsidRDefault="00175095" w:rsidP="00C047E9">
      <w:pPr>
        <w:pStyle w:val="EQUANSBodyText"/>
        <w:rPr>
          <w:lang w:val="en-GB"/>
        </w:rPr>
      </w:pPr>
    </w:p>
    <w:p w14:paraId="3048086B" w14:textId="10392C3E" w:rsidR="00175095" w:rsidRPr="009734C4" w:rsidRDefault="00175095" w:rsidP="00175095">
      <w:pPr>
        <w:pStyle w:val="Heading1"/>
        <w:rPr>
          <w:lang w:val="en-GB"/>
        </w:rPr>
      </w:pPr>
      <w:r>
        <w:rPr>
          <w:lang w:val="en-GB"/>
        </w:rPr>
        <w:t>iNTERNAL USE ONLY:</w:t>
      </w:r>
    </w:p>
    <w:p w14:paraId="18979663" w14:textId="0F538A0D" w:rsidR="00175095" w:rsidRDefault="00175095" w:rsidP="00C047E9">
      <w:pPr>
        <w:pStyle w:val="EQUANSBodyTex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75095" w14:paraId="71159504" w14:textId="77777777" w:rsidTr="0014010B">
        <w:trPr>
          <w:trHeight w:val="1872"/>
        </w:trPr>
        <w:tc>
          <w:tcPr>
            <w:tcW w:w="9288" w:type="dxa"/>
            <w:gridSpan w:val="2"/>
          </w:tcPr>
          <w:p w14:paraId="3312BE26" w14:textId="2D307323" w:rsidR="00175095" w:rsidRPr="004C0369" w:rsidRDefault="004C0369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Social Value Officer Comments:</w:t>
            </w:r>
          </w:p>
        </w:tc>
      </w:tr>
      <w:tr w:rsidR="00175095" w14:paraId="6007E2F8" w14:textId="77777777" w:rsidTr="00175095">
        <w:trPr>
          <w:trHeight w:val="708"/>
        </w:trPr>
        <w:tc>
          <w:tcPr>
            <w:tcW w:w="4644" w:type="dxa"/>
          </w:tcPr>
          <w:p w14:paraId="64029E4B" w14:textId="78ECF450" w:rsidR="00175095" w:rsidRPr="004C0369" w:rsidRDefault="004C0369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Signature:</w:t>
            </w:r>
          </w:p>
        </w:tc>
        <w:tc>
          <w:tcPr>
            <w:tcW w:w="4644" w:type="dxa"/>
          </w:tcPr>
          <w:p w14:paraId="537F91C4" w14:textId="4CE2DE1C" w:rsidR="00175095" w:rsidRPr="004C0369" w:rsidRDefault="004C0369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Date:</w:t>
            </w:r>
          </w:p>
        </w:tc>
      </w:tr>
      <w:tr w:rsidR="00175095" w14:paraId="79E57980" w14:textId="77777777" w:rsidTr="00175095">
        <w:trPr>
          <w:trHeight w:val="691"/>
        </w:trPr>
        <w:tc>
          <w:tcPr>
            <w:tcW w:w="4644" w:type="dxa"/>
          </w:tcPr>
          <w:p w14:paraId="299B2AF9" w14:textId="34FA1678" w:rsidR="00175095" w:rsidRPr="004C0369" w:rsidRDefault="004C0369" w:rsidP="00C047E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Print Name:</w:t>
            </w:r>
          </w:p>
        </w:tc>
        <w:tc>
          <w:tcPr>
            <w:tcW w:w="4644" w:type="dxa"/>
          </w:tcPr>
          <w:p w14:paraId="40CC54FE" w14:textId="77777777" w:rsidR="00175095" w:rsidRPr="004C0369" w:rsidRDefault="00175095" w:rsidP="00C047E9">
            <w:pPr>
              <w:pStyle w:val="EQUANSBodyText"/>
              <w:rPr>
                <w:b/>
                <w:bCs/>
                <w:lang w:val="en-GB"/>
              </w:rPr>
            </w:pPr>
          </w:p>
        </w:tc>
      </w:tr>
    </w:tbl>
    <w:p w14:paraId="12E3CDD2" w14:textId="2EBCE654" w:rsidR="00175095" w:rsidRDefault="00175095" w:rsidP="00C047E9">
      <w:pPr>
        <w:pStyle w:val="EQUANSBodyTex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53EB9" w:rsidRPr="004C0369" w14:paraId="2FA9FD6F" w14:textId="77777777" w:rsidTr="003738B8">
        <w:trPr>
          <w:trHeight w:val="1872"/>
        </w:trPr>
        <w:tc>
          <w:tcPr>
            <w:tcW w:w="9288" w:type="dxa"/>
            <w:gridSpan w:val="2"/>
          </w:tcPr>
          <w:p w14:paraId="5669B0A1" w14:textId="1713083F" w:rsidR="00A53EB9" w:rsidRPr="004C0369" w:rsidRDefault="00A53EB9" w:rsidP="003738B8">
            <w:pPr>
              <w:pStyle w:val="EQUANSBodyTex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Northwards</w:t>
            </w:r>
            <w:r w:rsidRPr="004C0369">
              <w:rPr>
                <w:b/>
                <w:bCs/>
                <w:lang w:val="en-GB"/>
              </w:rPr>
              <w:t xml:space="preserve"> Comments:</w:t>
            </w:r>
          </w:p>
        </w:tc>
      </w:tr>
      <w:tr w:rsidR="00A53EB9" w:rsidRPr="004C0369" w14:paraId="5FD052F2" w14:textId="77777777" w:rsidTr="003738B8">
        <w:trPr>
          <w:trHeight w:val="708"/>
        </w:trPr>
        <w:tc>
          <w:tcPr>
            <w:tcW w:w="4644" w:type="dxa"/>
          </w:tcPr>
          <w:p w14:paraId="276C6936" w14:textId="77777777" w:rsidR="00A53EB9" w:rsidRPr="004C0369" w:rsidRDefault="00A53EB9" w:rsidP="003738B8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Signature:</w:t>
            </w:r>
          </w:p>
        </w:tc>
        <w:tc>
          <w:tcPr>
            <w:tcW w:w="4644" w:type="dxa"/>
          </w:tcPr>
          <w:p w14:paraId="050D06F3" w14:textId="77777777" w:rsidR="00A53EB9" w:rsidRPr="004C0369" w:rsidRDefault="00A53EB9" w:rsidP="003738B8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Date:</w:t>
            </w:r>
          </w:p>
        </w:tc>
      </w:tr>
      <w:tr w:rsidR="00A53EB9" w:rsidRPr="004C0369" w14:paraId="291E91D6" w14:textId="77777777" w:rsidTr="003738B8">
        <w:trPr>
          <w:trHeight w:val="691"/>
        </w:trPr>
        <w:tc>
          <w:tcPr>
            <w:tcW w:w="4644" w:type="dxa"/>
          </w:tcPr>
          <w:p w14:paraId="560AF05E" w14:textId="77777777" w:rsidR="00A53EB9" w:rsidRPr="004C0369" w:rsidRDefault="00A53EB9" w:rsidP="003738B8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Print Name:</w:t>
            </w:r>
          </w:p>
        </w:tc>
        <w:tc>
          <w:tcPr>
            <w:tcW w:w="4644" w:type="dxa"/>
          </w:tcPr>
          <w:p w14:paraId="7CB439E9" w14:textId="77777777" w:rsidR="00A53EB9" w:rsidRPr="004C0369" w:rsidRDefault="00A53EB9" w:rsidP="003738B8">
            <w:pPr>
              <w:pStyle w:val="EQUANSBodyText"/>
              <w:rPr>
                <w:b/>
                <w:bCs/>
                <w:lang w:val="en-GB"/>
              </w:rPr>
            </w:pPr>
          </w:p>
        </w:tc>
      </w:tr>
    </w:tbl>
    <w:p w14:paraId="1FDCFA63" w14:textId="7B7E6195" w:rsidR="00A53EB9" w:rsidRDefault="00A53EB9" w:rsidP="00C047E9">
      <w:pPr>
        <w:pStyle w:val="EQUANSBodyText"/>
        <w:rPr>
          <w:lang w:val="en-GB"/>
        </w:rPr>
      </w:pPr>
    </w:p>
    <w:p w14:paraId="3A72851E" w14:textId="77777777" w:rsidR="00A53EB9" w:rsidRDefault="00A53EB9" w:rsidP="00C047E9">
      <w:pPr>
        <w:pStyle w:val="EQUANSBodyTex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75095" w14:paraId="3FEA5991" w14:textId="77777777" w:rsidTr="001114EE">
        <w:trPr>
          <w:trHeight w:val="1872"/>
        </w:trPr>
        <w:tc>
          <w:tcPr>
            <w:tcW w:w="9288" w:type="dxa"/>
            <w:gridSpan w:val="2"/>
          </w:tcPr>
          <w:p w14:paraId="235646E4" w14:textId="4870522C" w:rsidR="00175095" w:rsidRPr="004C0369" w:rsidRDefault="004C0369" w:rsidP="001114EE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Director Comments:</w:t>
            </w:r>
          </w:p>
        </w:tc>
      </w:tr>
      <w:tr w:rsidR="004C0369" w14:paraId="756B1D03" w14:textId="77777777" w:rsidTr="001114EE">
        <w:trPr>
          <w:trHeight w:val="708"/>
        </w:trPr>
        <w:tc>
          <w:tcPr>
            <w:tcW w:w="4644" w:type="dxa"/>
          </w:tcPr>
          <w:p w14:paraId="1C7AE71F" w14:textId="485C5BC9" w:rsidR="004C0369" w:rsidRPr="004C0369" w:rsidRDefault="004C0369" w:rsidP="004C036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lastRenderedPageBreak/>
              <w:t>Signature:</w:t>
            </w:r>
          </w:p>
        </w:tc>
        <w:tc>
          <w:tcPr>
            <w:tcW w:w="4644" w:type="dxa"/>
          </w:tcPr>
          <w:p w14:paraId="320142C4" w14:textId="1A39FA60" w:rsidR="004C0369" w:rsidRPr="004C0369" w:rsidRDefault="004C0369" w:rsidP="004C036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Date:</w:t>
            </w:r>
          </w:p>
        </w:tc>
      </w:tr>
      <w:tr w:rsidR="004C0369" w14:paraId="2D92B734" w14:textId="77777777" w:rsidTr="001114EE">
        <w:trPr>
          <w:trHeight w:val="691"/>
        </w:trPr>
        <w:tc>
          <w:tcPr>
            <w:tcW w:w="4644" w:type="dxa"/>
          </w:tcPr>
          <w:p w14:paraId="2944E4B1" w14:textId="3D46EBDF" w:rsidR="004C0369" w:rsidRPr="004C0369" w:rsidRDefault="004C0369" w:rsidP="004C036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>Print Name:</w:t>
            </w:r>
          </w:p>
        </w:tc>
        <w:tc>
          <w:tcPr>
            <w:tcW w:w="4644" w:type="dxa"/>
          </w:tcPr>
          <w:p w14:paraId="7C83B46A" w14:textId="77777777" w:rsidR="004C0369" w:rsidRPr="004C0369" w:rsidRDefault="004C0369" w:rsidP="004C0369">
            <w:pPr>
              <w:pStyle w:val="EQUANSBodyText"/>
              <w:rPr>
                <w:b/>
                <w:bCs/>
                <w:lang w:val="en-GB"/>
              </w:rPr>
            </w:pPr>
            <w:r w:rsidRPr="004C0369">
              <w:rPr>
                <w:b/>
                <w:bCs/>
                <w:lang w:val="en-GB"/>
              </w:rPr>
              <w:t xml:space="preserve">Approved: </w:t>
            </w:r>
          </w:p>
          <w:p w14:paraId="530623A8" w14:textId="3BCEE0C6" w:rsidR="004C0369" w:rsidRDefault="004C0369" w:rsidP="004C0369">
            <w:pPr>
              <w:pStyle w:val="EQUANSBodyText"/>
              <w:rPr>
                <w:lang w:val="en-GB"/>
              </w:rPr>
            </w:pPr>
            <w:r>
              <w:rPr>
                <w:lang w:val="en-GB"/>
              </w:rPr>
              <w:t xml:space="preserve">Yes   </w:t>
            </w:r>
            <w:sdt>
              <w:sdtPr>
                <w:rPr>
                  <w:lang w:val="en-GB"/>
                </w:rPr>
                <w:id w:val="119750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No   </w:t>
            </w:r>
            <w:sdt>
              <w:sdtPr>
                <w:rPr>
                  <w:lang w:val="en-GB"/>
                </w:rPr>
                <w:id w:val="48552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</w:t>
            </w:r>
          </w:p>
        </w:tc>
      </w:tr>
    </w:tbl>
    <w:p w14:paraId="51BEE4A4" w14:textId="77777777" w:rsidR="00175095" w:rsidRPr="00682C0F" w:rsidRDefault="00175095" w:rsidP="00C047E9">
      <w:pPr>
        <w:pStyle w:val="EQUANSBodyText"/>
        <w:rPr>
          <w:lang w:val="en-GB"/>
        </w:rPr>
      </w:pPr>
    </w:p>
    <w:sectPr w:rsidR="00175095" w:rsidRPr="00682C0F" w:rsidSect="008350B3">
      <w:footerReference w:type="default" r:id="rId11"/>
      <w:headerReference w:type="first" r:id="rId12"/>
      <w:type w:val="continuous"/>
      <w:pgSz w:w="11906" w:h="16838" w:code="9"/>
      <w:pgMar w:top="1298" w:right="1304" w:bottom="680" w:left="130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C179" w14:textId="77777777" w:rsidR="00491CA3" w:rsidRDefault="00491CA3" w:rsidP="00F51D4C">
      <w:r>
        <w:separator/>
      </w:r>
    </w:p>
  </w:endnote>
  <w:endnote w:type="continuationSeparator" w:id="0">
    <w:p w14:paraId="498D39E6" w14:textId="77777777" w:rsidR="00491CA3" w:rsidRDefault="00491CA3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D2EB" w14:textId="77777777" w:rsidR="00CD11E8" w:rsidRDefault="00CD11E8">
    <w:pPr>
      <w:pStyle w:val="Footer"/>
    </w:pPr>
  </w:p>
  <w:p w14:paraId="11C7B1D3" w14:textId="3EDBF5AC" w:rsidR="00CD11E8" w:rsidRPr="00425CA1" w:rsidRDefault="00CD11E8" w:rsidP="00F2486D">
    <w:pPr>
      <w:pStyle w:val="EQUANSpagenumber"/>
    </w:pPr>
    <w:r w:rsidRPr="0013445D">
      <w:rPr>
        <w:rStyle w:val="Texteblack"/>
      </w:rPr>
      <w:t>E</w:t>
    </w:r>
    <w:r w:rsidR="00854739">
      <w:rPr>
        <w:rStyle w:val="Texteblack"/>
      </w:rPr>
      <w:t>quans</w:t>
    </w:r>
    <w:r w:rsidRPr="004D61B8">
      <w:t xml:space="preserve">  - </w:t>
    </w:r>
    <w:r w:rsidR="008350B3">
      <w:t xml:space="preserve">Community Funding or Voluntering, Request Form </w:t>
    </w:r>
    <w:r w:rsidRPr="00425CA1">
      <w:tab/>
      <w:t xml:space="preserve">PAGE </w:t>
    </w:r>
    <w:r w:rsidRPr="00425CA1">
      <w:fldChar w:fldCharType="begin"/>
    </w:r>
    <w:r w:rsidRPr="00425CA1">
      <w:instrText xml:space="preserve"> PAGE  \* Arabic  \* MERGEFORMAT </w:instrText>
    </w:r>
    <w:r w:rsidRPr="00425CA1">
      <w:fldChar w:fldCharType="separate"/>
    </w:r>
    <w:r w:rsidR="00C73BD7">
      <w:rPr>
        <w:noProof/>
      </w:rPr>
      <w:t>2</w:t>
    </w:r>
    <w:r w:rsidRPr="00425CA1">
      <w:fldChar w:fldCharType="end"/>
    </w:r>
  </w:p>
  <w:p w14:paraId="34FDB6CF" w14:textId="77777777" w:rsidR="00CD11E8" w:rsidRDefault="00CD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0348" w14:textId="77777777" w:rsidR="00491CA3" w:rsidRDefault="00491CA3" w:rsidP="00F51D4C">
      <w:r>
        <w:separator/>
      </w:r>
    </w:p>
  </w:footnote>
  <w:footnote w:type="continuationSeparator" w:id="0">
    <w:p w14:paraId="5B9E55E9" w14:textId="77777777" w:rsidR="00491CA3" w:rsidRDefault="00491CA3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0888" w14:textId="77777777" w:rsidR="00CD11E8" w:rsidRDefault="00CD11E8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A7D01F5" wp14:editId="18C0CF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16400" cy="2160000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quans_no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4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A1BC2" w14:textId="77777777" w:rsidR="00CD11E8" w:rsidRDefault="00CD11E8">
    <w:pPr>
      <w:pStyle w:val="Header"/>
    </w:pPr>
  </w:p>
  <w:p w14:paraId="1E17867E" w14:textId="77777777" w:rsidR="00CD11E8" w:rsidRDefault="00CD11E8">
    <w:pPr>
      <w:pStyle w:val="Header"/>
    </w:pPr>
  </w:p>
  <w:p w14:paraId="078F5F47" w14:textId="77777777" w:rsidR="00CD11E8" w:rsidRDefault="00CD11E8">
    <w:pPr>
      <w:pStyle w:val="Header"/>
    </w:pPr>
  </w:p>
  <w:p w14:paraId="2246CF8E" w14:textId="77777777" w:rsidR="00CD11E8" w:rsidRDefault="00CD11E8">
    <w:pPr>
      <w:pStyle w:val="Header"/>
    </w:pPr>
  </w:p>
  <w:p w14:paraId="11954D3C" w14:textId="77777777" w:rsidR="00CD11E8" w:rsidRDefault="00CD11E8">
    <w:pPr>
      <w:pStyle w:val="Header"/>
    </w:pPr>
  </w:p>
  <w:p w14:paraId="27C0B7B0" w14:textId="77777777" w:rsidR="00CD11E8" w:rsidRDefault="00CD11E8">
    <w:pPr>
      <w:pStyle w:val="Header"/>
    </w:pPr>
  </w:p>
  <w:p w14:paraId="275399F4" w14:textId="77777777" w:rsidR="00CD11E8" w:rsidRDefault="00CD11E8">
    <w:pPr>
      <w:pStyle w:val="Header"/>
    </w:pPr>
  </w:p>
  <w:p w14:paraId="4D45F643" w14:textId="77777777" w:rsidR="00CD11E8" w:rsidRDefault="00CD11E8">
    <w:pPr>
      <w:pStyle w:val="Header"/>
    </w:pPr>
  </w:p>
  <w:p w14:paraId="10055344" w14:textId="77777777" w:rsidR="00CD11E8" w:rsidRDefault="00CD11E8">
    <w:pPr>
      <w:pStyle w:val="Header"/>
    </w:pPr>
  </w:p>
  <w:p w14:paraId="375812E6" w14:textId="77777777" w:rsidR="00CD11E8" w:rsidRDefault="00CD11E8">
    <w:pPr>
      <w:pStyle w:val="Header"/>
    </w:pPr>
  </w:p>
  <w:p w14:paraId="48D9C810" w14:textId="77777777" w:rsidR="00CD11E8" w:rsidRDefault="00CD11E8" w:rsidP="00FE4562">
    <w:pPr>
      <w:pStyle w:val="Header"/>
      <w:tabs>
        <w:tab w:val="right" w:pos="180"/>
      </w:tabs>
    </w:pPr>
  </w:p>
  <w:p w14:paraId="65DCE4BA" w14:textId="77777777" w:rsidR="00CD11E8" w:rsidRDefault="00CD11E8" w:rsidP="00463972">
    <w:pPr>
      <w:pStyle w:val="Header"/>
      <w:spacing w:line="3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E786B"/>
    <w:multiLevelType w:val="hybridMultilevel"/>
    <w:tmpl w:val="87E2917C"/>
    <w:lvl w:ilvl="0" w:tplc="E88AB89A">
      <w:start w:val="202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62E26"/>
    <w:multiLevelType w:val="hybridMultilevel"/>
    <w:tmpl w:val="44B67A1A"/>
    <w:lvl w:ilvl="0" w:tplc="C354F5BA">
      <w:start w:val="1"/>
      <w:numFmt w:val="bullet"/>
      <w:lvlText w:val="■"/>
      <w:lvlJc w:val="left"/>
      <w:pPr>
        <w:ind w:left="720" w:hanging="360"/>
      </w:pPr>
      <w:rPr>
        <w:rFonts w:ascii="Montserrat SemiBold" w:hAnsi="Montserrat SemiBold" w:hint="default"/>
        <w:color w:val="52AB8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75731"/>
    <w:multiLevelType w:val="hybridMultilevel"/>
    <w:tmpl w:val="8A185FFC"/>
    <w:lvl w:ilvl="0" w:tplc="2CC04A38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  <w:color w:val="00263B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E3012"/>
    <w:multiLevelType w:val="hybridMultilevel"/>
    <w:tmpl w:val="BDF03698"/>
    <w:lvl w:ilvl="0" w:tplc="25B644E2">
      <w:start w:val="1"/>
      <w:numFmt w:val="bullet"/>
      <w:lvlText w:val="•"/>
      <w:lvlJc w:val="left"/>
      <w:pPr>
        <w:ind w:left="720" w:hanging="360"/>
      </w:pPr>
      <w:rPr>
        <w:rFonts w:ascii="Montserrat" w:hAnsi="Montserrat" w:hint="default"/>
        <w:color w:val="00263B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622D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BF5F64"/>
    <w:multiLevelType w:val="hybridMultilevel"/>
    <w:tmpl w:val="4000B18C"/>
    <w:lvl w:ilvl="0" w:tplc="73B43D8E">
      <w:start w:val="1"/>
      <w:numFmt w:val="bullet"/>
      <w:lvlText w:val="■"/>
      <w:lvlJc w:val="left"/>
      <w:pPr>
        <w:ind w:left="720" w:hanging="360"/>
      </w:pPr>
      <w:rPr>
        <w:rFonts w:ascii="Montserrat SemiBold" w:hAnsi="Montserrat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271E7"/>
    <w:multiLevelType w:val="hybridMultilevel"/>
    <w:tmpl w:val="C90C8472"/>
    <w:lvl w:ilvl="0" w:tplc="82C08C54">
      <w:start w:val="1"/>
      <w:numFmt w:val="bullet"/>
      <w:pStyle w:val="EquansBullet"/>
      <w:lvlText w:val="•"/>
      <w:lvlJc w:val="left"/>
      <w:pPr>
        <w:ind w:left="720" w:hanging="360"/>
      </w:pPr>
      <w:rPr>
        <w:rFonts w:ascii="Roboto" w:hAnsi="Roboto" w:hint="default"/>
        <w:color w:val="52AB8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F22E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116F00"/>
    <w:multiLevelType w:val="multilevel"/>
    <w:tmpl w:val="8634E402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%2"/>
      <w:lvlJc w:val="left"/>
      <w:pPr>
        <w:ind w:left="0" w:firstLine="0"/>
      </w:pPr>
      <w:rPr>
        <w:rFonts w:hint="default"/>
        <w:color w:val="52AB80" w:themeColor="accent1"/>
      </w:rPr>
    </w:lvl>
    <w:lvl w:ilvl="2">
      <w:start w:val="1"/>
      <w:numFmt w:val="decimal"/>
      <w:pStyle w:val="Heading3"/>
      <w:suff w:val="space"/>
      <w:lvlText w:val="%1%2.%3"/>
      <w:lvlJc w:val="left"/>
      <w:pPr>
        <w:ind w:left="0" w:firstLine="0"/>
      </w:pPr>
      <w:rPr>
        <w:rFonts w:hint="default"/>
        <w:color w:val="52AB80" w:themeColor="accent1"/>
      </w:rPr>
    </w:lvl>
    <w:lvl w:ilvl="3">
      <w:start w:val="1"/>
      <w:numFmt w:val="decimal"/>
      <w:pStyle w:val="Heading4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556FF1"/>
    <w:multiLevelType w:val="multilevel"/>
    <w:tmpl w:val="18CA775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AAF2372"/>
    <w:multiLevelType w:val="hybridMultilevel"/>
    <w:tmpl w:val="F7C03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F5788"/>
    <w:multiLevelType w:val="hybridMultilevel"/>
    <w:tmpl w:val="84D423BE"/>
    <w:lvl w:ilvl="0" w:tplc="25B644E2">
      <w:start w:val="1"/>
      <w:numFmt w:val="bullet"/>
      <w:lvlText w:val="•"/>
      <w:lvlJc w:val="left"/>
      <w:pPr>
        <w:ind w:left="720" w:hanging="360"/>
      </w:pPr>
      <w:rPr>
        <w:rFonts w:ascii="Montserrat" w:hAnsi="Montserrat" w:hint="default"/>
        <w:color w:val="00263B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05ACD"/>
    <w:multiLevelType w:val="hybridMultilevel"/>
    <w:tmpl w:val="3748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408042874">
    <w:abstractNumId w:val="8"/>
  </w:num>
  <w:num w:numId="2" w16cid:durableId="1521814964">
    <w:abstractNumId w:val="3"/>
  </w:num>
  <w:num w:numId="3" w16cid:durableId="1054812816">
    <w:abstractNumId w:val="2"/>
  </w:num>
  <w:num w:numId="4" w16cid:durableId="1755973885">
    <w:abstractNumId w:val="1"/>
  </w:num>
  <w:num w:numId="5" w16cid:durableId="2146115476">
    <w:abstractNumId w:val="0"/>
  </w:num>
  <w:num w:numId="6" w16cid:durableId="2081321423">
    <w:abstractNumId w:val="9"/>
  </w:num>
  <w:num w:numId="7" w16cid:durableId="872306364">
    <w:abstractNumId w:val="7"/>
  </w:num>
  <w:num w:numId="8" w16cid:durableId="1813715236">
    <w:abstractNumId w:val="6"/>
  </w:num>
  <w:num w:numId="9" w16cid:durableId="957224723">
    <w:abstractNumId w:val="5"/>
  </w:num>
  <w:num w:numId="10" w16cid:durableId="1499155943">
    <w:abstractNumId w:val="4"/>
  </w:num>
  <w:num w:numId="11" w16cid:durableId="2116247670">
    <w:abstractNumId w:val="10"/>
  </w:num>
  <w:num w:numId="12" w16cid:durableId="634334781">
    <w:abstractNumId w:val="21"/>
  </w:num>
  <w:num w:numId="13" w16cid:durableId="983006597">
    <w:abstractNumId w:val="25"/>
  </w:num>
  <w:num w:numId="14" w16cid:durableId="2109152112">
    <w:abstractNumId w:val="12"/>
  </w:num>
  <w:num w:numId="15" w16cid:durableId="1471246381">
    <w:abstractNumId w:val="17"/>
  </w:num>
  <w:num w:numId="16" w16cid:durableId="31272028">
    <w:abstractNumId w:val="13"/>
  </w:num>
  <w:num w:numId="17" w16cid:durableId="1450471011">
    <w:abstractNumId w:val="22"/>
  </w:num>
  <w:num w:numId="18" w16cid:durableId="1811896282">
    <w:abstractNumId w:val="15"/>
  </w:num>
  <w:num w:numId="19" w16cid:durableId="1881429429">
    <w:abstractNumId w:val="23"/>
  </w:num>
  <w:num w:numId="20" w16cid:durableId="1913197539">
    <w:abstractNumId w:val="14"/>
  </w:num>
  <w:num w:numId="21" w16cid:durableId="1409233336">
    <w:abstractNumId w:val="18"/>
  </w:num>
  <w:num w:numId="22" w16cid:durableId="813260377">
    <w:abstractNumId w:val="16"/>
  </w:num>
  <w:num w:numId="23" w16cid:durableId="926689891">
    <w:abstractNumId w:val="19"/>
  </w:num>
  <w:num w:numId="24" w16cid:durableId="1440492379">
    <w:abstractNumId w:val="20"/>
  </w:num>
  <w:num w:numId="25" w16cid:durableId="1122455897">
    <w:abstractNumId w:val="20"/>
    <w:lvlOverride w:ilvl="0">
      <w:lvl w:ilvl="0">
        <w:start w:val="1"/>
        <w:numFmt w:val="none"/>
        <w:pStyle w:val="Heading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%1%2."/>
        <w:lvlJc w:val="left"/>
        <w:pPr>
          <w:ind w:left="0" w:firstLine="0"/>
        </w:pPr>
        <w:rPr>
          <w:rFonts w:hint="default"/>
          <w:color w:val="52AB80" w:themeColor="accent1"/>
        </w:rPr>
      </w:lvl>
    </w:lvlOverride>
    <w:lvlOverride w:ilvl="2">
      <w:lvl w:ilvl="2">
        <w:start w:val="1"/>
        <w:numFmt w:val="decimal"/>
        <w:pStyle w:val="Heading3"/>
        <w:suff w:val="space"/>
        <w:lvlText w:val="%1%2.%3"/>
        <w:lvlJc w:val="left"/>
        <w:pPr>
          <w:ind w:left="0" w:firstLine="0"/>
        </w:pPr>
        <w:rPr>
          <w:rFonts w:hint="default"/>
          <w:color w:val="52AB80" w:themeColor="accent1"/>
        </w:rPr>
      </w:lvl>
    </w:lvlOverride>
    <w:lvlOverride w:ilvl="3">
      <w:lvl w:ilvl="3">
        <w:start w:val="1"/>
        <w:numFmt w:val="decimal"/>
        <w:pStyle w:val="Heading4"/>
        <w:suff w:val="space"/>
        <w:lvlText w:val="%1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suff w:val="space"/>
        <w:lvlText w:val="%1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suff w:val="space"/>
        <w:lvlText w:val="%1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suff w:val="space"/>
        <w:lvlText w:val="%1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suff w:val="space"/>
        <w:lvlText w:val="%1%2.%3.%4.%5.%6.%7.%8.%9"/>
        <w:lvlJc w:val="left"/>
        <w:pPr>
          <w:ind w:left="0" w:firstLine="0"/>
        </w:pPr>
        <w:rPr>
          <w:rFonts w:hint="default"/>
        </w:rPr>
      </w:lvl>
    </w:lvlOverride>
  </w:num>
  <w:num w:numId="26" w16cid:durableId="1340043990">
    <w:abstractNumId w:val="11"/>
  </w:num>
  <w:num w:numId="27" w16cid:durableId="18470906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EE"/>
    <w:rsid w:val="000C711B"/>
    <w:rsid w:val="000D41E1"/>
    <w:rsid w:val="000E6CCB"/>
    <w:rsid w:val="0013445D"/>
    <w:rsid w:val="00175095"/>
    <w:rsid w:val="001762E9"/>
    <w:rsid w:val="001D220A"/>
    <w:rsid w:val="002019AB"/>
    <w:rsid w:val="0022180D"/>
    <w:rsid w:val="00223A4A"/>
    <w:rsid w:val="00225153"/>
    <w:rsid w:val="00286BBA"/>
    <w:rsid w:val="002B035A"/>
    <w:rsid w:val="002D2E15"/>
    <w:rsid w:val="002F6BDE"/>
    <w:rsid w:val="00370CC5"/>
    <w:rsid w:val="003A72AB"/>
    <w:rsid w:val="003C7C34"/>
    <w:rsid w:val="00425CA1"/>
    <w:rsid w:val="00463972"/>
    <w:rsid w:val="0047410E"/>
    <w:rsid w:val="00491CA3"/>
    <w:rsid w:val="004C0369"/>
    <w:rsid w:val="004D61B8"/>
    <w:rsid w:val="004D70FE"/>
    <w:rsid w:val="004F6396"/>
    <w:rsid w:val="005232F9"/>
    <w:rsid w:val="005473CB"/>
    <w:rsid w:val="00550AF2"/>
    <w:rsid w:val="00580E6B"/>
    <w:rsid w:val="005A78A2"/>
    <w:rsid w:val="005F7499"/>
    <w:rsid w:val="00682A3C"/>
    <w:rsid w:val="00682C0F"/>
    <w:rsid w:val="006B108E"/>
    <w:rsid w:val="006C296F"/>
    <w:rsid w:val="006F538E"/>
    <w:rsid w:val="007A24B1"/>
    <w:rsid w:val="007B242F"/>
    <w:rsid w:val="00820FB2"/>
    <w:rsid w:val="008350B3"/>
    <w:rsid w:val="00854739"/>
    <w:rsid w:val="008C2A5B"/>
    <w:rsid w:val="00962526"/>
    <w:rsid w:val="00971591"/>
    <w:rsid w:val="009734C4"/>
    <w:rsid w:val="009764FA"/>
    <w:rsid w:val="009A005D"/>
    <w:rsid w:val="009A111E"/>
    <w:rsid w:val="009D4739"/>
    <w:rsid w:val="00A53EB9"/>
    <w:rsid w:val="00A604C7"/>
    <w:rsid w:val="00AB222E"/>
    <w:rsid w:val="00B57222"/>
    <w:rsid w:val="00BA64EE"/>
    <w:rsid w:val="00BB7E29"/>
    <w:rsid w:val="00C03A2F"/>
    <w:rsid w:val="00C047E9"/>
    <w:rsid w:val="00C30949"/>
    <w:rsid w:val="00C54B54"/>
    <w:rsid w:val="00C73BD7"/>
    <w:rsid w:val="00C90986"/>
    <w:rsid w:val="00CD11E8"/>
    <w:rsid w:val="00CE233D"/>
    <w:rsid w:val="00CE2FFB"/>
    <w:rsid w:val="00D13A06"/>
    <w:rsid w:val="00D174AA"/>
    <w:rsid w:val="00D47B49"/>
    <w:rsid w:val="00D55118"/>
    <w:rsid w:val="00D623D7"/>
    <w:rsid w:val="00D92214"/>
    <w:rsid w:val="00DA5760"/>
    <w:rsid w:val="00DB2103"/>
    <w:rsid w:val="00DF66AA"/>
    <w:rsid w:val="00E06AEE"/>
    <w:rsid w:val="00E34CFC"/>
    <w:rsid w:val="00E85E2C"/>
    <w:rsid w:val="00E85F5C"/>
    <w:rsid w:val="00EB376B"/>
    <w:rsid w:val="00EE1F22"/>
    <w:rsid w:val="00F2486D"/>
    <w:rsid w:val="00F517AF"/>
    <w:rsid w:val="00F51D4C"/>
    <w:rsid w:val="00F563F1"/>
    <w:rsid w:val="00FA1E79"/>
    <w:rsid w:val="00FB2353"/>
    <w:rsid w:val="00FC2097"/>
    <w:rsid w:val="00FE4562"/>
    <w:rsid w:val="14440E57"/>
    <w:rsid w:val="460A9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71188"/>
  <w15:docId w15:val="{278A237F-06A5-4BCC-B567-BCD608C2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A1"/>
    <w:rPr>
      <w:lang w:val="en-GB"/>
    </w:rPr>
  </w:style>
  <w:style w:type="paragraph" w:styleId="Heading1">
    <w:name w:val="heading 1"/>
    <w:basedOn w:val="EQUANSBodyText"/>
    <w:next w:val="Normal"/>
    <w:link w:val="Heading1Char"/>
    <w:uiPriority w:val="9"/>
    <w:rsid w:val="00425CA1"/>
    <w:pPr>
      <w:numPr>
        <w:numId w:val="24"/>
      </w:numPr>
      <w:spacing w:line="360" w:lineRule="exact"/>
      <w:outlineLvl w:val="0"/>
    </w:pPr>
    <w:rPr>
      <w:rFonts w:asciiTheme="majorHAnsi" w:hAnsiTheme="majorHAnsi"/>
      <w:caps/>
      <w:color w:val="52AB80" w:themeColor="accent1"/>
      <w:sz w:val="30"/>
      <w:szCs w:val="30"/>
    </w:rPr>
  </w:style>
  <w:style w:type="paragraph" w:styleId="Heading2">
    <w:name w:val="heading 2"/>
    <w:basedOn w:val="EQUANSBodyText"/>
    <w:next w:val="Normal"/>
    <w:link w:val="Heading2Char"/>
    <w:uiPriority w:val="9"/>
    <w:rsid w:val="00D623D7"/>
    <w:pPr>
      <w:numPr>
        <w:ilvl w:val="1"/>
        <w:numId w:val="25"/>
      </w:numPr>
      <w:spacing w:line="276" w:lineRule="atLeast"/>
      <w:outlineLvl w:val="1"/>
    </w:pPr>
    <w:rPr>
      <w:rFonts w:asciiTheme="majorHAnsi" w:hAnsiTheme="majorHAnsi"/>
      <w:sz w:val="23"/>
      <w:szCs w:val="23"/>
      <w:lang w:val="fr-FR"/>
    </w:rPr>
  </w:style>
  <w:style w:type="paragraph" w:styleId="Heading3">
    <w:name w:val="heading 3"/>
    <w:aliases w:val="Title 4"/>
    <w:basedOn w:val="EQUANSBodyText"/>
    <w:next w:val="Normal"/>
    <w:link w:val="Heading3Char"/>
    <w:uiPriority w:val="9"/>
    <w:qFormat/>
    <w:rsid w:val="000E6CCB"/>
    <w:pPr>
      <w:numPr>
        <w:ilvl w:val="2"/>
        <w:numId w:val="24"/>
      </w:numPr>
      <w:spacing w:before="120"/>
      <w:ind w:left="567"/>
      <w:outlineLvl w:val="2"/>
    </w:pPr>
    <w:rPr>
      <w:color w:val="52AB80" w:themeColor="accent1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A1E79"/>
    <w:pPr>
      <w:keepNext/>
      <w:keepLines/>
      <w:numPr>
        <w:ilvl w:val="3"/>
        <w:numId w:val="24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A1E79"/>
    <w:pPr>
      <w:keepNext/>
      <w:keepLines/>
      <w:numPr>
        <w:ilvl w:val="4"/>
        <w:numId w:val="24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29553F" w:themeColor="accent1" w:themeShade="7F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A1E79"/>
    <w:pPr>
      <w:keepNext/>
      <w:keepLines/>
      <w:numPr>
        <w:ilvl w:val="5"/>
        <w:numId w:val="24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29553F" w:themeColor="accent1" w:themeShade="7F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A1E79"/>
    <w:pPr>
      <w:keepNext/>
      <w:keepLines/>
      <w:numPr>
        <w:ilvl w:val="6"/>
        <w:numId w:val="24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A1E79"/>
    <w:pPr>
      <w:keepNext/>
      <w:keepLines/>
      <w:numPr>
        <w:ilvl w:val="7"/>
        <w:numId w:val="24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A1E79"/>
    <w:pPr>
      <w:keepNext/>
      <w:keepLines/>
      <w:numPr>
        <w:ilvl w:val="8"/>
        <w:numId w:val="24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5CA1"/>
    <w:rPr>
      <w:rFonts w:asciiTheme="majorHAnsi" w:hAnsiTheme="majorHAnsi"/>
      <w:caps/>
      <w:color w:val="52AB80" w:themeColor="accent1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623D7"/>
    <w:rPr>
      <w:rFonts w:asciiTheme="majorHAnsi" w:hAnsiTheme="majorHAnsi"/>
      <w:color w:val="00263B" w:themeColor="accent2"/>
      <w:sz w:val="23"/>
      <w:szCs w:val="23"/>
    </w:rPr>
  </w:style>
  <w:style w:type="character" w:customStyle="1" w:styleId="Heading3Char">
    <w:name w:val="Heading 3 Char"/>
    <w:aliases w:val="Title 4 Char"/>
    <w:basedOn w:val="DefaultParagraphFont"/>
    <w:link w:val="Heading3"/>
    <w:uiPriority w:val="9"/>
    <w:rsid w:val="000E6CCB"/>
    <w:rPr>
      <w:color w:val="52AB8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E79"/>
    <w:rPr>
      <w:rFonts w:asciiTheme="majorHAnsi" w:eastAsiaTheme="majorEastAsia" w:hAnsiTheme="majorHAnsi" w:cstheme="majorBidi"/>
      <w:color w:val="29553F" w:themeColor="accent1" w:themeShade="7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E79"/>
    <w:rPr>
      <w:rFonts w:asciiTheme="majorHAnsi" w:eastAsiaTheme="majorEastAsia" w:hAnsiTheme="majorHAnsi" w:cstheme="majorBidi"/>
      <w:i/>
      <w:iCs/>
      <w:color w:val="29553F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quansBullet">
    <w:name w:val="Equans Bullet"/>
    <w:basedOn w:val="EQUANSBodyText"/>
    <w:qFormat/>
    <w:rsid w:val="005A78A2"/>
    <w:pPr>
      <w:numPr>
        <w:numId w:val="21"/>
      </w:numPr>
      <w:ind w:hanging="272"/>
    </w:pPr>
  </w:style>
  <w:style w:type="paragraph" w:customStyle="1" w:styleId="Introduction">
    <w:name w:val="Introduction"/>
    <w:basedOn w:val="Normal"/>
    <w:qFormat/>
    <w:rsid w:val="00CE233D"/>
    <w:pPr>
      <w:spacing w:line="288" w:lineRule="atLeast"/>
    </w:pPr>
    <w:rPr>
      <w:sz w:val="24"/>
      <w:szCs w:val="24"/>
      <w:lang w:val="en-US"/>
    </w:rPr>
  </w:style>
  <w:style w:type="paragraph" w:customStyle="1" w:styleId="EQUANSEmphasis">
    <w:name w:val="EQUANS Emphasis"/>
    <w:basedOn w:val="Normal"/>
    <w:qFormat/>
    <w:rsid w:val="000D41E1"/>
    <w:pPr>
      <w:ind w:left="658"/>
    </w:pPr>
    <w:rPr>
      <w:i/>
      <w:color w:val="00263B" w:themeColor="accent2"/>
    </w:rPr>
  </w:style>
  <w:style w:type="paragraph" w:customStyle="1" w:styleId="Intitul">
    <w:name w:val="Intitulé"/>
    <w:basedOn w:val="Normal"/>
    <w:rsid w:val="00D13A06"/>
    <w:pPr>
      <w:framePr w:wrap="around" w:vAnchor="page" w:hAnchor="page" w:x="5784" w:y="1872"/>
      <w:jc w:val="right"/>
    </w:pPr>
    <w:rPr>
      <w:b/>
      <w:caps/>
    </w:rPr>
  </w:style>
  <w:style w:type="paragraph" w:customStyle="1" w:styleId="Lieuetdate">
    <w:name w:val="Lieu et date"/>
    <w:basedOn w:val="Normal"/>
    <w:rsid w:val="00D13A06"/>
    <w:pPr>
      <w:framePr w:wrap="around" w:vAnchor="page" w:hAnchor="margin" w:xAlign="right" w:y="3099"/>
      <w:jc w:val="right"/>
    </w:pPr>
  </w:style>
  <w:style w:type="paragraph" w:customStyle="1" w:styleId="Titrecontact">
    <w:name w:val="Titre contact"/>
    <w:basedOn w:val="Normal"/>
    <w:rsid w:val="00D55118"/>
    <w:pPr>
      <w:framePr w:w="9299" w:h="284" w:wrap="notBeside" w:vAnchor="page" w:hAnchor="margin" w:yAlign="bottom" w:anchorLock="1"/>
      <w:spacing w:line="216" w:lineRule="atLeast"/>
      <w:jc w:val="center"/>
    </w:pPr>
    <w:rPr>
      <w:b/>
      <w:sz w:val="18"/>
      <w:szCs w:val="18"/>
    </w:rPr>
  </w:style>
  <w:style w:type="paragraph" w:customStyle="1" w:styleId="Adressecontact">
    <w:name w:val="Adresse contact"/>
    <w:basedOn w:val="Normal"/>
    <w:qFormat/>
    <w:rsid w:val="00D55118"/>
    <w:pPr>
      <w:framePr w:w="9299" w:h="284" w:wrap="notBeside" w:vAnchor="page" w:hAnchor="margin" w:yAlign="bottom" w:anchorLock="1"/>
      <w:spacing w:line="216" w:lineRule="atLeast"/>
      <w:jc w:val="center"/>
    </w:pPr>
    <w:rPr>
      <w:sz w:val="18"/>
      <w:szCs w:val="18"/>
    </w:rPr>
  </w:style>
  <w:style w:type="paragraph" w:customStyle="1" w:styleId="Signaturecontact">
    <w:name w:val="Signature contact"/>
    <w:basedOn w:val="Normal"/>
    <w:rsid w:val="000D41E1"/>
    <w:pPr>
      <w:framePr w:w="9299" w:h="284" w:wrap="notBeside" w:vAnchor="page" w:hAnchor="margin" w:yAlign="bottom" w:anchorLock="1"/>
      <w:spacing w:line="192" w:lineRule="atLeast"/>
      <w:jc w:val="center"/>
    </w:pPr>
    <w:rPr>
      <w:b/>
      <w:caps/>
      <w:color w:val="A8A9A9" w:themeColor="accent3"/>
      <w:sz w:val="16"/>
      <w:szCs w:val="16"/>
    </w:rPr>
  </w:style>
  <w:style w:type="paragraph" w:customStyle="1" w:styleId="EQUANSBodyText">
    <w:name w:val="EQUANS Body Text"/>
    <w:basedOn w:val="Normal"/>
    <w:qFormat/>
    <w:rsid w:val="00BB7E29"/>
    <w:rPr>
      <w:color w:val="00263B" w:themeColor="accent2"/>
      <w:lang w:val="en-US"/>
    </w:rPr>
  </w:style>
  <w:style w:type="paragraph" w:customStyle="1" w:styleId="EQUANSpagenumber">
    <w:name w:val="EQUANS page number"/>
    <w:basedOn w:val="Footer"/>
    <w:qFormat/>
    <w:rsid w:val="00425CA1"/>
    <w:pPr>
      <w:tabs>
        <w:tab w:val="right" w:pos="9267"/>
      </w:tabs>
      <w:spacing w:line="232" w:lineRule="exact"/>
    </w:pPr>
    <w:rPr>
      <w:sz w:val="16"/>
      <w:szCs w:val="16"/>
    </w:rPr>
  </w:style>
  <w:style w:type="paragraph" w:styleId="Subtitle">
    <w:name w:val="Subtitle"/>
    <w:basedOn w:val="EQUANSBodyText"/>
    <w:next w:val="Normal"/>
    <w:link w:val="SubtitleChar"/>
    <w:uiPriority w:val="11"/>
    <w:rsid w:val="00425CA1"/>
    <w:pPr>
      <w:spacing w:line="276" w:lineRule="atLeast"/>
    </w:pPr>
    <w:rPr>
      <w:caps/>
      <w:sz w:val="23"/>
      <w:szCs w:val="23"/>
    </w:rPr>
  </w:style>
  <w:style w:type="character" w:customStyle="1" w:styleId="SubtitleChar">
    <w:name w:val="Subtitle Char"/>
    <w:basedOn w:val="DefaultParagraphFont"/>
    <w:link w:val="Subtitle"/>
    <w:uiPriority w:val="11"/>
    <w:rsid w:val="00425CA1"/>
    <w:rPr>
      <w:caps/>
      <w:color w:val="00263B" w:themeColor="accent2"/>
      <w:sz w:val="23"/>
      <w:szCs w:val="23"/>
      <w:lang w:val="en-US"/>
    </w:rPr>
  </w:style>
  <w:style w:type="paragraph" w:customStyle="1" w:styleId="Textedcaldroite">
    <w:name w:val="Texte décalé droite"/>
    <w:basedOn w:val="EQUANSBodyText"/>
    <w:rsid w:val="005A78A2"/>
    <w:pPr>
      <w:ind w:left="567"/>
    </w:pPr>
  </w:style>
  <w:style w:type="paragraph" w:styleId="Title">
    <w:name w:val="Title"/>
    <w:basedOn w:val="EQUANSBodyText"/>
    <w:next w:val="Normal"/>
    <w:link w:val="TitleChar"/>
    <w:uiPriority w:val="10"/>
    <w:rsid w:val="009A111E"/>
    <w:pPr>
      <w:spacing w:after="720" w:line="456" w:lineRule="atLeast"/>
      <w:ind w:left="1304" w:right="851"/>
      <w:contextualSpacing/>
    </w:pPr>
    <w:rPr>
      <w:rFonts w:ascii="Roboto Medium" w:hAnsi="Roboto Medium"/>
      <w:color w:val="FFFFFF" w:themeColor="background1"/>
      <w:sz w:val="38"/>
      <w:szCs w:val="38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9A111E"/>
    <w:rPr>
      <w:rFonts w:ascii="Roboto Medium" w:hAnsi="Roboto Medium"/>
      <w:color w:val="FFFFFF" w:themeColor="background1"/>
      <w:sz w:val="38"/>
      <w:szCs w:val="38"/>
    </w:rPr>
  </w:style>
  <w:style w:type="paragraph" w:customStyle="1" w:styleId="DocumentSubtitle">
    <w:name w:val="Document Subtitle"/>
    <w:basedOn w:val="EQUANSBodyText"/>
    <w:qFormat/>
    <w:rsid w:val="009A111E"/>
    <w:pPr>
      <w:spacing w:after="280" w:line="288" w:lineRule="atLeast"/>
      <w:ind w:left="1304" w:right="851"/>
      <w:contextualSpacing/>
    </w:pPr>
    <w:rPr>
      <w:color w:val="52AB80" w:themeColor="accent1"/>
      <w:sz w:val="24"/>
      <w:szCs w:val="24"/>
      <w:lang w:val="fr-FR"/>
    </w:rPr>
  </w:style>
  <w:style w:type="paragraph" w:customStyle="1" w:styleId="DateofDocument">
    <w:name w:val="Date of Document"/>
    <w:basedOn w:val="EQUANSBodyText"/>
    <w:qFormat/>
    <w:rsid w:val="009A111E"/>
    <w:pPr>
      <w:spacing w:after="360"/>
      <w:ind w:left="1304" w:right="851"/>
    </w:pPr>
    <w:rPr>
      <w:color w:val="FFFFFF" w:themeColor="background1"/>
    </w:rPr>
  </w:style>
  <w:style w:type="character" w:customStyle="1" w:styleId="Texteblack">
    <w:name w:val="Texte black"/>
    <w:basedOn w:val="DefaultParagraphFont"/>
    <w:uiPriority w:val="1"/>
    <w:rsid w:val="00CD11E8"/>
    <w:rPr>
      <w:rFonts w:asciiTheme="majorHAnsi" w:hAnsiTheme="majorHAnsi"/>
      <w:lang w:val="fr-FR"/>
    </w:rPr>
  </w:style>
  <w:style w:type="paragraph" w:customStyle="1" w:styleId="DocumentTitle">
    <w:name w:val="Document Title"/>
    <w:basedOn w:val="Title"/>
    <w:link w:val="DocumentTitleChar"/>
    <w:qFormat/>
    <w:rsid w:val="00E06AEE"/>
    <w:rPr>
      <w:lang w:val="en-GB"/>
    </w:rPr>
  </w:style>
  <w:style w:type="paragraph" w:customStyle="1" w:styleId="Title1">
    <w:name w:val="Title 1"/>
    <w:basedOn w:val="Heading1"/>
    <w:link w:val="Title1Char"/>
    <w:qFormat/>
    <w:rsid w:val="00E06AEE"/>
    <w:rPr>
      <w:lang w:val="en-GB"/>
    </w:rPr>
  </w:style>
  <w:style w:type="character" w:customStyle="1" w:styleId="DocumentTitleChar">
    <w:name w:val="Document Title Char"/>
    <w:basedOn w:val="TitleChar"/>
    <w:link w:val="DocumentTitle"/>
    <w:rsid w:val="00E06AEE"/>
    <w:rPr>
      <w:rFonts w:ascii="Roboto Medium" w:hAnsi="Roboto Medium"/>
      <w:color w:val="FFFFFF" w:themeColor="background1"/>
      <w:sz w:val="38"/>
      <w:szCs w:val="38"/>
      <w:lang w:val="en-GB"/>
    </w:rPr>
  </w:style>
  <w:style w:type="paragraph" w:customStyle="1" w:styleId="Title2">
    <w:name w:val="Title 2"/>
    <w:basedOn w:val="Subtitle"/>
    <w:link w:val="Title2Char"/>
    <w:qFormat/>
    <w:rsid w:val="00E06AEE"/>
    <w:rPr>
      <w:lang w:val="en-GB"/>
    </w:rPr>
  </w:style>
  <w:style w:type="character" w:customStyle="1" w:styleId="Title1Char">
    <w:name w:val="Title 1 Char"/>
    <w:basedOn w:val="Heading1Char"/>
    <w:link w:val="Title1"/>
    <w:rsid w:val="00E06AEE"/>
    <w:rPr>
      <w:rFonts w:asciiTheme="majorHAnsi" w:hAnsiTheme="majorHAnsi"/>
      <w:caps/>
      <w:color w:val="52AB80" w:themeColor="accent1"/>
      <w:sz w:val="30"/>
      <w:szCs w:val="30"/>
      <w:lang w:val="en-GB"/>
    </w:rPr>
  </w:style>
  <w:style w:type="paragraph" w:customStyle="1" w:styleId="Title3">
    <w:name w:val="Title 3"/>
    <w:basedOn w:val="Heading2"/>
    <w:link w:val="Title3Char"/>
    <w:qFormat/>
    <w:rsid w:val="00F2486D"/>
    <w:rPr>
      <w:lang w:val="en-GB"/>
    </w:rPr>
  </w:style>
  <w:style w:type="character" w:customStyle="1" w:styleId="Title2Char">
    <w:name w:val="Title 2 Char"/>
    <w:basedOn w:val="SubtitleChar"/>
    <w:link w:val="Title2"/>
    <w:rsid w:val="00E06AEE"/>
    <w:rPr>
      <w:caps/>
      <w:color w:val="00263B" w:themeColor="accent2"/>
      <w:sz w:val="23"/>
      <w:szCs w:val="23"/>
      <w:lang w:val="en-GB"/>
    </w:rPr>
  </w:style>
  <w:style w:type="character" w:customStyle="1" w:styleId="Title3Char">
    <w:name w:val="Title 3 Char"/>
    <w:basedOn w:val="Heading2Char"/>
    <w:link w:val="Title3"/>
    <w:rsid w:val="00F2486D"/>
    <w:rPr>
      <w:rFonts w:asciiTheme="majorHAnsi" w:hAnsiTheme="majorHAnsi"/>
      <w:color w:val="00263B" w:themeColor="accent2"/>
      <w:sz w:val="23"/>
      <w:szCs w:val="23"/>
      <w:lang w:val="en-GB"/>
    </w:rPr>
  </w:style>
  <w:style w:type="character" w:styleId="Hyperlink">
    <w:name w:val="Hyperlink"/>
    <w:basedOn w:val="DefaultParagraphFont"/>
    <w:uiPriority w:val="99"/>
    <w:unhideWhenUsed/>
    <w:rsid w:val="008350B3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QUANS\14.%20Equans%20Brand%20Assets\BUREAUTIQUE\EQUANS_MODELES_NOTES\EQUANS_MODELE_NOTE_EXTERNE\Equans_note_externe_3.dotx" TargetMode="External"/></Relationships>
</file>

<file path=word/theme/theme1.xml><?xml version="1.0" encoding="utf-8"?>
<a:theme xmlns:a="http://schemas.openxmlformats.org/drawingml/2006/main" name="Thème Office">
  <a:themeElements>
    <a:clrScheme name="EQUANS Corporate">
      <a:dk1>
        <a:srgbClr val="000000"/>
      </a:dk1>
      <a:lt1>
        <a:sysClr val="window" lastClr="FFFFFF"/>
      </a:lt1>
      <a:dk2>
        <a:srgbClr val="00263B"/>
      </a:dk2>
      <a:lt2>
        <a:srgbClr val="52AB80"/>
      </a:lt2>
      <a:accent1>
        <a:srgbClr val="52AB80"/>
      </a:accent1>
      <a:accent2>
        <a:srgbClr val="00263B"/>
      </a:accent2>
      <a:accent3>
        <a:srgbClr val="A8A9A9"/>
      </a:accent3>
      <a:accent4>
        <a:srgbClr val="453C38"/>
      </a:accent4>
      <a:accent5>
        <a:srgbClr val="695B54"/>
      </a:accent5>
      <a:accent6>
        <a:srgbClr val="9F9088"/>
      </a:accent6>
      <a:hlink>
        <a:srgbClr val="000000"/>
      </a:hlink>
      <a:folHlink>
        <a:srgbClr val="000000"/>
      </a:folHlink>
    </a:clrScheme>
    <a:fontScheme name="Roboto Black - Roboto Regular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b8d07508-51ae-47f1-9b86-8f9b71b616f9" xsi:nil="true"/>
    <TaxCatchAll xmlns="b8d07508-51ae-47f1-9b86-8f9b71b616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6535A37A81D40A8EA02A56C220055" ma:contentTypeVersion="18" ma:contentTypeDescription="Create a new document." ma:contentTypeScope="" ma:versionID="f001192aa3393d15b85221651d271533">
  <xsd:schema xmlns:xsd="http://www.w3.org/2001/XMLSchema" xmlns:xs="http://www.w3.org/2001/XMLSchema" xmlns:p="http://schemas.microsoft.com/office/2006/metadata/properties" xmlns:ns2="b8d07508-51ae-47f1-9b86-8f9b71b616f9" targetNamespace="http://schemas.microsoft.com/office/2006/metadata/properties" ma:root="true" ma:fieldsID="0b4ef0d6175e704f4ee9ecc103e830ad" ns2:_="">
    <xsd:import namespace="b8d07508-51ae-47f1-9b86-8f9b71b616f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1b820adfd3e4a078472514c1a5cb5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07508-51ae-47f1-9b86-8f9b71b616f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fefcb1b-57af-4ac0-9d99-1146e0ec0501}" ma:internalName="TaxCatchAll" ma:showField="CatchAllData" ma:web="b8d07508-51ae-47f1-9b86-8f9b71b61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fefcb1b-57af-4ac0-9d99-1146e0ec0501}" ma:internalName="TaxCatchAllLabel" ma:readOnly="true" ma:showField="CatchAllDataLabel" ma:web="b8d07508-51ae-47f1-9b86-8f9b71b61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1b820adfd3e4a078472514c1a5cb5ff" ma:index="10" nillable="true" ma:displayName="Security Classification_0" ma:hidden="true" ma:internalName="b1b820adfd3e4a078472514c1a5cb5f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104FD-94E5-42EA-A1E3-879F78116557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330ef0a1-0180-441e-97f2-9307d3ac5041"/>
    <ds:schemaRef ds:uri="b8d07508-51ae-47f1-9b86-8f9b71b616f9"/>
  </ds:schemaRefs>
</ds:datastoreItem>
</file>

<file path=customXml/itemProps2.xml><?xml version="1.0" encoding="utf-8"?>
<ds:datastoreItem xmlns:ds="http://schemas.openxmlformats.org/officeDocument/2006/customXml" ds:itemID="{289FD088-81DC-40F6-A4C6-718393C9D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07508-51ae-47f1-9b86-8f9b71b61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8E618-6BA2-44ED-A099-A08A4E324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Equans_note_externe_3</Template>
  <TotalTime>1</TotalTime>
  <Pages>5</Pages>
  <Words>288</Words>
  <Characters>1644</Characters>
  <Application>Microsoft Office Word</Application>
  <DocSecurity>2</DocSecurity>
  <Lines>13</Lines>
  <Paragraphs>3</Paragraphs>
  <ScaleCrop>false</ScaleCrop>
  <Manager>EQUANS</Manager>
  <Company>EQUANS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EQUANS</dc:subject>
  <dc:creator>jesse booth</dc:creator>
  <cp:lastModifiedBy>Jemma NICHOLLS</cp:lastModifiedBy>
  <cp:revision>7</cp:revision>
  <dcterms:created xsi:type="dcterms:W3CDTF">2022-05-03T09:55:00Z</dcterms:created>
  <dcterms:modified xsi:type="dcterms:W3CDTF">2022-11-10T08:30:00Z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0x010100DA36535A37A81D40A8EA02A56C220055</vt:lpwstr>
  </property>
  <property fmtid="{D5CDD505-2E9C-101B-9397-08002B2CF9AE}" pid="3" name="Order">
    <vt:r8>757100</vt:r8>
  </property>
  <property fmtid="{D5CDD505-2E9C-101B-9397-08002B2CF9AE}" pid="4" name="_ExtendedDescription">
    <vt:lpwstr/>
  </property>
  <property fmtid="{D5CDD505-2E9C-101B-9397-08002B2CF9AE}" pid="5" name="Security Classification">
    <vt:lpwstr/>
  </property>
  <property fmtid="{D5CDD505-2E9C-101B-9397-08002B2CF9AE}" pid="6" name="ComplianceAssetId">
    <vt:lpwstr/>
  </property>
  <property fmtid="{D5CDD505-2E9C-101B-9397-08002B2CF9AE}" pid="7" name="HZSource">
    <vt:lpwstr/>
  </property>
  <property fmtid="{D5CDD505-2E9C-101B-9397-08002B2CF9AE}" pid="8" name="HZTheme">
    <vt:lpwstr/>
  </property>
  <property fmtid="{D5CDD505-2E9C-101B-9397-08002B2CF9AE}" pid="9" name="GUID">
    <vt:lpwstr>3f80c7fb-9a1b-48df-be62-b89a427f1858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TriggerFlowInfo">
    <vt:lpwstr/>
  </property>
  <property fmtid="{D5CDD505-2E9C-101B-9397-08002B2CF9AE}" pid="14" name="TemplateUrl">
    <vt:lpwstr/>
  </property>
  <property fmtid="{D5CDD505-2E9C-101B-9397-08002B2CF9AE}" pid="15" name="MSIP_Label_64a238cc-6af3-4341-9d32-201b7e04331f_Enabled">
    <vt:lpwstr>true</vt:lpwstr>
  </property>
  <property fmtid="{D5CDD505-2E9C-101B-9397-08002B2CF9AE}" pid="16" name="MSIP_Label_64a238cc-6af3-4341-9d32-201b7e04331f_SetDate">
    <vt:lpwstr>2022-05-03T09:55:03Z</vt:lpwstr>
  </property>
  <property fmtid="{D5CDD505-2E9C-101B-9397-08002B2CF9AE}" pid="17" name="MSIP_Label_64a238cc-6af3-4341-9d32-201b7e04331f_Method">
    <vt:lpwstr>Standard</vt:lpwstr>
  </property>
  <property fmtid="{D5CDD505-2E9C-101B-9397-08002B2CF9AE}" pid="18" name="MSIP_Label_64a238cc-6af3-4341-9d32-201b7e04331f_Name">
    <vt:lpwstr>Internal</vt:lpwstr>
  </property>
  <property fmtid="{D5CDD505-2E9C-101B-9397-08002B2CF9AE}" pid="19" name="MSIP_Label_64a238cc-6af3-4341-9d32-201b7e04331f_SiteId">
    <vt:lpwstr>09ebfde1-6505-4c31-942f-18875ff0189d</vt:lpwstr>
  </property>
  <property fmtid="{D5CDD505-2E9C-101B-9397-08002B2CF9AE}" pid="20" name="MSIP_Label_64a238cc-6af3-4341-9d32-201b7e04331f_ActionId">
    <vt:lpwstr>ab731ce5-b6c2-4c3b-a6a2-ddb2c70554a9</vt:lpwstr>
  </property>
  <property fmtid="{D5CDD505-2E9C-101B-9397-08002B2CF9AE}" pid="21" name="MSIP_Label_64a238cc-6af3-4341-9d32-201b7e04331f_ContentBits">
    <vt:lpwstr>0</vt:lpwstr>
  </property>
</Properties>
</file>